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CED40" w14:textId="3D62E9B2" w:rsidR="00F41FB8" w:rsidRPr="00F41FB8" w:rsidRDefault="00E451A6" w:rsidP="009371B7">
      <w:pPr>
        <w:pStyle w:val="BodyText"/>
        <w:kinsoku w:val="0"/>
        <w:overflowPunct w:val="0"/>
        <w:rPr>
          <w:rFonts w:ascii="Times New Roman" w:eastAsia="Times New Roman" w:cs="Times New Roman"/>
          <w:sz w:val="28"/>
          <w:szCs w:val="28"/>
        </w:rPr>
      </w:pPr>
      <w:bookmarkStart w:id="0" w:name="_Hlk103930928"/>
      <w:bookmarkEnd w:id="0"/>
      <w:r>
        <w:rPr>
          <w:rFonts w:ascii="Times New Roman" w:hAnsi="Arial Unicode MS"/>
          <w:noProof/>
          <w:sz w:val="20"/>
          <w:szCs w:val="22"/>
        </w:rPr>
        <mc:AlternateContent>
          <mc:Choice Requires="wpg">
            <w:drawing>
              <wp:anchor distT="0" distB="0" distL="114300" distR="114300" simplePos="0" relativeHeight="251658240" behindDoc="0" locked="0" layoutInCell="1" allowOverlap="1" wp14:anchorId="16AC3266" wp14:editId="560F1B4F">
                <wp:simplePos x="0" y="0"/>
                <wp:positionH relativeFrom="column">
                  <wp:posOffset>3895725</wp:posOffset>
                </wp:positionH>
                <wp:positionV relativeFrom="paragraph">
                  <wp:posOffset>0</wp:posOffset>
                </wp:positionV>
                <wp:extent cx="2235835" cy="971550"/>
                <wp:effectExtent l="0" t="0" r="0" b="0"/>
                <wp:wrapSquare wrapText="bothSides"/>
                <wp:docPr id="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835" cy="971550"/>
                          <a:chOff x="0" y="0"/>
                          <a:chExt cx="3746" cy="1632"/>
                        </a:xfrm>
                      </wpg:grpSpPr>
                      <wps:wsp>
                        <wps:cNvPr id="3" name="Freeform 106"/>
                        <wps:cNvSpPr>
                          <a:spLocks/>
                        </wps:cNvSpPr>
                        <wps:spPr bwMode="auto">
                          <a:xfrm>
                            <a:off x="2323" y="700"/>
                            <a:ext cx="127" cy="230"/>
                          </a:xfrm>
                          <a:custGeom>
                            <a:avLst/>
                            <a:gdLst>
                              <a:gd name="T0" fmla="+- 0 2384 2323"/>
                              <a:gd name="T1" fmla="*/ T0 w 127"/>
                              <a:gd name="T2" fmla="+- 0 700 700"/>
                              <a:gd name="T3" fmla="*/ 700 h 230"/>
                              <a:gd name="T4" fmla="+- 0 2323 2323"/>
                              <a:gd name="T5" fmla="*/ T4 w 127"/>
                              <a:gd name="T6" fmla="+- 0 815 700"/>
                              <a:gd name="T7" fmla="*/ 815 h 230"/>
                              <a:gd name="T8" fmla="+- 0 2386 2323"/>
                              <a:gd name="T9" fmla="*/ T8 w 127"/>
                              <a:gd name="T10" fmla="+- 0 929 700"/>
                              <a:gd name="T11" fmla="*/ 929 h 230"/>
                              <a:gd name="T12" fmla="+- 0 2449 2323"/>
                              <a:gd name="T13" fmla="*/ T12 w 127"/>
                              <a:gd name="T14" fmla="+- 0 817 700"/>
                              <a:gd name="T15" fmla="*/ 817 h 230"/>
                              <a:gd name="T16" fmla="+- 0 2384 2323"/>
                              <a:gd name="T17" fmla="*/ T16 w 127"/>
                              <a:gd name="T18" fmla="+- 0 700 700"/>
                              <a:gd name="T19" fmla="*/ 700 h 230"/>
                            </a:gdLst>
                            <a:ahLst/>
                            <a:cxnLst>
                              <a:cxn ang="0">
                                <a:pos x="T1" y="T3"/>
                              </a:cxn>
                              <a:cxn ang="0">
                                <a:pos x="T5" y="T7"/>
                              </a:cxn>
                              <a:cxn ang="0">
                                <a:pos x="T9" y="T11"/>
                              </a:cxn>
                              <a:cxn ang="0">
                                <a:pos x="T13" y="T15"/>
                              </a:cxn>
                              <a:cxn ang="0">
                                <a:pos x="T17" y="T19"/>
                              </a:cxn>
                            </a:cxnLst>
                            <a:rect l="0" t="0" r="r" b="b"/>
                            <a:pathLst>
                              <a:path w="127" h="230">
                                <a:moveTo>
                                  <a:pt x="61" y="0"/>
                                </a:moveTo>
                                <a:lnTo>
                                  <a:pt x="0" y="115"/>
                                </a:lnTo>
                                <a:lnTo>
                                  <a:pt x="63" y="229"/>
                                </a:lnTo>
                                <a:lnTo>
                                  <a:pt x="126" y="117"/>
                                </a:lnTo>
                                <a:lnTo>
                                  <a:pt x="61" y="0"/>
                                </a:lnTo>
                                <a:close/>
                              </a:path>
                            </a:pathLst>
                          </a:custGeom>
                          <a:solidFill>
                            <a:srgbClr val="0058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107"/>
                        <wps:cNvSpPr>
                          <a:spLocks/>
                        </wps:cNvSpPr>
                        <wps:spPr bwMode="auto">
                          <a:xfrm>
                            <a:off x="2084" y="0"/>
                            <a:ext cx="609" cy="815"/>
                          </a:xfrm>
                          <a:custGeom>
                            <a:avLst/>
                            <a:gdLst>
                              <a:gd name="T0" fmla="+- 0 2387 2084"/>
                              <a:gd name="T1" fmla="*/ T0 w 609"/>
                              <a:gd name="T2" fmla="*/ 0 h 815"/>
                              <a:gd name="T3" fmla="+- 0 2315 2084"/>
                              <a:gd name="T4" fmla="*/ T3 w 609"/>
                              <a:gd name="T5" fmla="*/ 8 h 815"/>
                              <a:gd name="T6" fmla="+- 0 2248 2084"/>
                              <a:gd name="T7" fmla="*/ T6 w 609"/>
                              <a:gd name="T8" fmla="*/ 33 h 815"/>
                              <a:gd name="T9" fmla="+- 0 2189 2084"/>
                              <a:gd name="T10" fmla="*/ T9 w 609"/>
                              <a:gd name="T11" fmla="*/ 72 h 815"/>
                              <a:gd name="T12" fmla="+- 0 2139 2084"/>
                              <a:gd name="T13" fmla="*/ T12 w 609"/>
                              <a:gd name="T14" fmla="*/ 126 h 815"/>
                              <a:gd name="T15" fmla="+- 0 2111 2084"/>
                              <a:gd name="T16" fmla="*/ T15 w 609"/>
                              <a:gd name="T17" fmla="*/ 174 h 815"/>
                              <a:gd name="T18" fmla="+- 0 2093 2084"/>
                              <a:gd name="T19" fmla="*/ T18 w 609"/>
                              <a:gd name="T20" fmla="*/ 226 h 815"/>
                              <a:gd name="T21" fmla="+- 0 2084 2084"/>
                              <a:gd name="T22" fmla="*/ T21 w 609"/>
                              <a:gd name="T23" fmla="*/ 277 h 815"/>
                              <a:gd name="T24" fmla="+- 0 2084 2084"/>
                              <a:gd name="T25" fmla="*/ T24 w 609"/>
                              <a:gd name="T26" fmla="*/ 288 h 815"/>
                              <a:gd name="T27" fmla="+- 0 2085 2084"/>
                              <a:gd name="T28" fmla="*/ T27 w 609"/>
                              <a:gd name="T29" fmla="*/ 336 h 815"/>
                              <a:gd name="T30" fmla="+- 0 2090 2084"/>
                              <a:gd name="T31" fmla="*/ T30 w 609"/>
                              <a:gd name="T32" fmla="*/ 370 h 815"/>
                              <a:gd name="T33" fmla="+- 0 2099 2084"/>
                              <a:gd name="T34" fmla="*/ T33 w 609"/>
                              <a:gd name="T35" fmla="*/ 402 h 815"/>
                              <a:gd name="T36" fmla="+- 0 2110 2084"/>
                              <a:gd name="T37" fmla="*/ T36 w 609"/>
                              <a:gd name="T38" fmla="*/ 432 h 815"/>
                              <a:gd name="T39" fmla="+- 0 2124 2084"/>
                              <a:gd name="T40" fmla="*/ T39 w 609"/>
                              <a:gd name="T41" fmla="*/ 461 h 815"/>
                              <a:gd name="T42" fmla="+- 0 2322 2084"/>
                              <a:gd name="T43" fmla="*/ T42 w 609"/>
                              <a:gd name="T44" fmla="*/ 815 h 815"/>
                              <a:gd name="T45" fmla="+- 0 2384 2084"/>
                              <a:gd name="T46" fmla="*/ T45 w 609"/>
                              <a:gd name="T47" fmla="*/ 700 h 815"/>
                              <a:gd name="T48" fmla="+- 0 2221 2084"/>
                              <a:gd name="T49" fmla="*/ T48 w 609"/>
                              <a:gd name="T50" fmla="*/ 409 h 815"/>
                              <a:gd name="T51" fmla="+- 0 2210 2084"/>
                              <a:gd name="T52" fmla="*/ T51 w 609"/>
                              <a:gd name="T53" fmla="*/ 387 h 815"/>
                              <a:gd name="T54" fmla="+- 0 2203 2084"/>
                              <a:gd name="T55" fmla="*/ T54 w 609"/>
                              <a:gd name="T56" fmla="*/ 366 h 815"/>
                              <a:gd name="T57" fmla="+- 0 2197 2084"/>
                              <a:gd name="T58" fmla="*/ T57 w 609"/>
                              <a:gd name="T59" fmla="*/ 346 h 815"/>
                              <a:gd name="T60" fmla="+- 0 2194 2084"/>
                              <a:gd name="T61" fmla="*/ T60 w 609"/>
                              <a:gd name="T62" fmla="*/ 326 h 815"/>
                              <a:gd name="T63" fmla="+- 0 2194 2084"/>
                              <a:gd name="T64" fmla="*/ T63 w 609"/>
                              <a:gd name="T65" fmla="*/ 288 h 815"/>
                              <a:gd name="T66" fmla="+- 0 2199 2084"/>
                              <a:gd name="T67" fmla="*/ T66 w 609"/>
                              <a:gd name="T68" fmla="*/ 253 h 815"/>
                              <a:gd name="T69" fmla="+- 0 2211 2084"/>
                              <a:gd name="T70" fmla="*/ T69 w 609"/>
                              <a:gd name="T71" fmla="*/ 220 h 815"/>
                              <a:gd name="T72" fmla="+- 0 2229 2084"/>
                              <a:gd name="T73" fmla="*/ T72 w 609"/>
                              <a:gd name="T74" fmla="*/ 190 h 815"/>
                              <a:gd name="T75" fmla="+- 0 2260 2084"/>
                              <a:gd name="T76" fmla="*/ T75 w 609"/>
                              <a:gd name="T77" fmla="*/ 156 h 815"/>
                              <a:gd name="T78" fmla="+- 0 2298 2084"/>
                              <a:gd name="T79" fmla="*/ T78 w 609"/>
                              <a:gd name="T80" fmla="*/ 131 h 815"/>
                              <a:gd name="T81" fmla="+- 0 2341 2084"/>
                              <a:gd name="T82" fmla="*/ T81 w 609"/>
                              <a:gd name="T83" fmla="*/ 115 h 815"/>
                              <a:gd name="T84" fmla="+- 0 2387 2084"/>
                              <a:gd name="T85" fmla="*/ T84 w 609"/>
                              <a:gd name="T86" fmla="*/ 110 h 815"/>
                              <a:gd name="T87" fmla="+- 0 2619 2084"/>
                              <a:gd name="T88" fmla="*/ T87 w 609"/>
                              <a:gd name="T89" fmla="*/ 110 h 815"/>
                              <a:gd name="T90" fmla="+- 0 2588 2084"/>
                              <a:gd name="T91" fmla="*/ T90 w 609"/>
                              <a:gd name="T92" fmla="*/ 76 h 815"/>
                              <a:gd name="T93" fmla="+- 0 2530 2084"/>
                              <a:gd name="T94" fmla="*/ T93 w 609"/>
                              <a:gd name="T95" fmla="*/ 35 h 815"/>
                              <a:gd name="T96" fmla="+- 0 2463 2084"/>
                              <a:gd name="T97" fmla="*/ T96 w 609"/>
                              <a:gd name="T98" fmla="*/ 9 h 815"/>
                              <a:gd name="T99" fmla="+- 0 2444 2084"/>
                              <a:gd name="T100" fmla="*/ T99 w 609"/>
                              <a:gd name="T101" fmla="*/ 5 h 815"/>
                              <a:gd name="T102" fmla="+- 0 2425 2084"/>
                              <a:gd name="T103" fmla="*/ T102 w 609"/>
                              <a:gd name="T104" fmla="*/ 2 h 815"/>
                              <a:gd name="T105" fmla="+- 0 2406 2084"/>
                              <a:gd name="T106" fmla="*/ T105 w 609"/>
                              <a:gd name="T107" fmla="*/ 1 h 815"/>
                              <a:gd name="T108" fmla="+- 0 2387 2084"/>
                              <a:gd name="T109" fmla="*/ T108 w 609"/>
                              <a:gd name="T110" fmla="*/ 0 h 815"/>
                              <a:gd name="T111" fmla="+- 0 2619 2084"/>
                              <a:gd name="T112" fmla="*/ T111 w 609"/>
                              <a:gd name="T113" fmla="*/ 110 h 815"/>
                              <a:gd name="T114" fmla="+- 0 2387 2084"/>
                              <a:gd name="T115" fmla="*/ T114 w 609"/>
                              <a:gd name="T116" fmla="*/ 110 h 815"/>
                              <a:gd name="T117" fmla="+- 0 2399 2084"/>
                              <a:gd name="T118" fmla="*/ T117 w 609"/>
                              <a:gd name="T119" fmla="*/ 110 h 815"/>
                              <a:gd name="T120" fmla="+- 0 2412 2084"/>
                              <a:gd name="T121" fmla="*/ T120 w 609"/>
                              <a:gd name="T122" fmla="*/ 111 h 815"/>
                              <a:gd name="T123" fmla="+- 0 2424 2084"/>
                              <a:gd name="T124" fmla="*/ T123 w 609"/>
                              <a:gd name="T125" fmla="*/ 113 h 815"/>
                              <a:gd name="T126" fmla="+- 0 2437 2084"/>
                              <a:gd name="T127" fmla="*/ T126 w 609"/>
                              <a:gd name="T128" fmla="*/ 116 h 815"/>
                              <a:gd name="T129" fmla="+- 0 2489 2084"/>
                              <a:gd name="T130" fmla="*/ T129 w 609"/>
                              <a:gd name="T131" fmla="*/ 138 h 815"/>
                              <a:gd name="T132" fmla="+- 0 2532 2084"/>
                              <a:gd name="T133" fmla="*/ T132 w 609"/>
                              <a:gd name="T134" fmla="*/ 175 h 815"/>
                              <a:gd name="T135" fmla="+- 0 2564 2084"/>
                              <a:gd name="T136" fmla="*/ T135 w 609"/>
                              <a:gd name="T137" fmla="*/ 222 h 815"/>
                              <a:gd name="T138" fmla="+- 0 2581 2084"/>
                              <a:gd name="T139" fmla="*/ T138 w 609"/>
                              <a:gd name="T140" fmla="*/ 277 h 815"/>
                              <a:gd name="T141" fmla="+- 0 2583 2084"/>
                              <a:gd name="T142" fmla="*/ T141 w 609"/>
                              <a:gd name="T143" fmla="*/ 304 h 815"/>
                              <a:gd name="T144" fmla="+- 0 2581 2084"/>
                              <a:gd name="T145" fmla="*/ T144 w 609"/>
                              <a:gd name="T146" fmla="*/ 329 h 815"/>
                              <a:gd name="T147" fmla="+- 0 2575 2084"/>
                              <a:gd name="T148" fmla="*/ T147 w 609"/>
                              <a:gd name="T149" fmla="*/ 354 h 815"/>
                              <a:gd name="T150" fmla="+- 0 2566 2084"/>
                              <a:gd name="T151" fmla="*/ T150 w 609"/>
                              <a:gd name="T152" fmla="*/ 377 h 815"/>
                              <a:gd name="T153" fmla="+- 0 2449 2084"/>
                              <a:gd name="T154" fmla="*/ T153 w 609"/>
                              <a:gd name="T155" fmla="*/ 590 h 815"/>
                              <a:gd name="T156" fmla="+- 0 2512 2084"/>
                              <a:gd name="T157" fmla="*/ T156 w 609"/>
                              <a:gd name="T158" fmla="*/ 702 h 815"/>
                              <a:gd name="T159" fmla="+- 0 2663 2084"/>
                              <a:gd name="T160" fmla="*/ T159 w 609"/>
                              <a:gd name="T161" fmla="*/ 428 h 815"/>
                              <a:gd name="T162" fmla="+- 0 2679 2084"/>
                              <a:gd name="T163" fmla="*/ T162 w 609"/>
                              <a:gd name="T164" fmla="*/ 389 h 815"/>
                              <a:gd name="T165" fmla="+- 0 2689 2084"/>
                              <a:gd name="T166" fmla="*/ T165 w 609"/>
                              <a:gd name="T167" fmla="*/ 348 h 815"/>
                              <a:gd name="T168" fmla="+- 0 2693 2084"/>
                              <a:gd name="T169" fmla="*/ T168 w 609"/>
                              <a:gd name="T170" fmla="*/ 305 h 815"/>
                              <a:gd name="T171" fmla="+- 0 2690 2084"/>
                              <a:gd name="T172" fmla="*/ T171 w 609"/>
                              <a:gd name="T173" fmla="*/ 261 h 815"/>
                              <a:gd name="T174" fmla="+- 0 2670 2084"/>
                              <a:gd name="T175" fmla="*/ T174 w 609"/>
                              <a:gd name="T176" fmla="*/ 192 h 815"/>
                              <a:gd name="T177" fmla="+- 0 2636 2084"/>
                              <a:gd name="T178" fmla="*/ T177 w 609"/>
                              <a:gd name="T179" fmla="*/ 129 h 815"/>
                              <a:gd name="T180" fmla="+- 0 2619 2084"/>
                              <a:gd name="T181" fmla="*/ T180 w 609"/>
                              <a:gd name="T182" fmla="*/ 110 h 81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Lst>
                            <a:rect l="0" t="0" r="r" b="b"/>
                            <a:pathLst>
                              <a:path w="609" h="815">
                                <a:moveTo>
                                  <a:pt x="303" y="0"/>
                                </a:moveTo>
                                <a:lnTo>
                                  <a:pt x="231" y="8"/>
                                </a:lnTo>
                                <a:lnTo>
                                  <a:pt x="164" y="33"/>
                                </a:lnTo>
                                <a:lnTo>
                                  <a:pt x="105" y="72"/>
                                </a:lnTo>
                                <a:lnTo>
                                  <a:pt x="55" y="126"/>
                                </a:lnTo>
                                <a:lnTo>
                                  <a:pt x="27" y="174"/>
                                </a:lnTo>
                                <a:lnTo>
                                  <a:pt x="9" y="226"/>
                                </a:lnTo>
                                <a:lnTo>
                                  <a:pt x="0" y="277"/>
                                </a:lnTo>
                                <a:lnTo>
                                  <a:pt x="0" y="288"/>
                                </a:lnTo>
                                <a:lnTo>
                                  <a:pt x="1" y="336"/>
                                </a:lnTo>
                                <a:lnTo>
                                  <a:pt x="6" y="370"/>
                                </a:lnTo>
                                <a:lnTo>
                                  <a:pt x="15" y="402"/>
                                </a:lnTo>
                                <a:lnTo>
                                  <a:pt x="26" y="432"/>
                                </a:lnTo>
                                <a:lnTo>
                                  <a:pt x="40" y="461"/>
                                </a:lnTo>
                                <a:lnTo>
                                  <a:pt x="238" y="815"/>
                                </a:lnTo>
                                <a:lnTo>
                                  <a:pt x="300" y="700"/>
                                </a:lnTo>
                                <a:lnTo>
                                  <a:pt x="137" y="409"/>
                                </a:lnTo>
                                <a:lnTo>
                                  <a:pt x="126" y="387"/>
                                </a:lnTo>
                                <a:lnTo>
                                  <a:pt x="119" y="366"/>
                                </a:lnTo>
                                <a:lnTo>
                                  <a:pt x="113" y="346"/>
                                </a:lnTo>
                                <a:lnTo>
                                  <a:pt x="110" y="326"/>
                                </a:lnTo>
                                <a:lnTo>
                                  <a:pt x="110" y="288"/>
                                </a:lnTo>
                                <a:lnTo>
                                  <a:pt x="115" y="253"/>
                                </a:lnTo>
                                <a:lnTo>
                                  <a:pt x="127" y="220"/>
                                </a:lnTo>
                                <a:lnTo>
                                  <a:pt x="145" y="190"/>
                                </a:lnTo>
                                <a:lnTo>
                                  <a:pt x="176" y="156"/>
                                </a:lnTo>
                                <a:lnTo>
                                  <a:pt x="214" y="131"/>
                                </a:lnTo>
                                <a:lnTo>
                                  <a:pt x="257" y="115"/>
                                </a:lnTo>
                                <a:lnTo>
                                  <a:pt x="303" y="110"/>
                                </a:lnTo>
                                <a:lnTo>
                                  <a:pt x="535" y="110"/>
                                </a:lnTo>
                                <a:lnTo>
                                  <a:pt x="504" y="76"/>
                                </a:lnTo>
                                <a:lnTo>
                                  <a:pt x="446" y="35"/>
                                </a:lnTo>
                                <a:lnTo>
                                  <a:pt x="379" y="9"/>
                                </a:lnTo>
                                <a:lnTo>
                                  <a:pt x="360" y="5"/>
                                </a:lnTo>
                                <a:lnTo>
                                  <a:pt x="341" y="2"/>
                                </a:lnTo>
                                <a:lnTo>
                                  <a:pt x="322" y="1"/>
                                </a:lnTo>
                                <a:lnTo>
                                  <a:pt x="303" y="0"/>
                                </a:lnTo>
                                <a:close/>
                                <a:moveTo>
                                  <a:pt x="535" y="110"/>
                                </a:moveTo>
                                <a:lnTo>
                                  <a:pt x="303" y="110"/>
                                </a:lnTo>
                                <a:lnTo>
                                  <a:pt x="315" y="110"/>
                                </a:lnTo>
                                <a:lnTo>
                                  <a:pt x="328" y="111"/>
                                </a:lnTo>
                                <a:lnTo>
                                  <a:pt x="340" y="113"/>
                                </a:lnTo>
                                <a:lnTo>
                                  <a:pt x="353" y="116"/>
                                </a:lnTo>
                                <a:lnTo>
                                  <a:pt x="405" y="138"/>
                                </a:lnTo>
                                <a:lnTo>
                                  <a:pt x="448" y="175"/>
                                </a:lnTo>
                                <a:lnTo>
                                  <a:pt x="480" y="222"/>
                                </a:lnTo>
                                <a:lnTo>
                                  <a:pt x="497" y="277"/>
                                </a:lnTo>
                                <a:lnTo>
                                  <a:pt x="499" y="304"/>
                                </a:lnTo>
                                <a:lnTo>
                                  <a:pt x="497" y="329"/>
                                </a:lnTo>
                                <a:lnTo>
                                  <a:pt x="491" y="354"/>
                                </a:lnTo>
                                <a:lnTo>
                                  <a:pt x="482" y="377"/>
                                </a:lnTo>
                                <a:lnTo>
                                  <a:pt x="365" y="590"/>
                                </a:lnTo>
                                <a:lnTo>
                                  <a:pt x="428" y="702"/>
                                </a:lnTo>
                                <a:lnTo>
                                  <a:pt x="579" y="428"/>
                                </a:lnTo>
                                <a:lnTo>
                                  <a:pt x="595" y="389"/>
                                </a:lnTo>
                                <a:lnTo>
                                  <a:pt x="605" y="348"/>
                                </a:lnTo>
                                <a:lnTo>
                                  <a:pt x="609" y="305"/>
                                </a:lnTo>
                                <a:lnTo>
                                  <a:pt x="606" y="261"/>
                                </a:lnTo>
                                <a:lnTo>
                                  <a:pt x="586" y="192"/>
                                </a:lnTo>
                                <a:lnTo>
                                  <a:pt x="552" y="129"/>
                                </a:lnTo>
                                <a:lnTo>
                                  <a:pt x="535" y="110"/>
                                </a:lnTo>
                                <a:close/>
                              </a:path>
                            </a:pathLst>
                          </a:custGeom>
                          <a:solidFill>
                            <a:srgbClr val="1E98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08"/>
                        <wps:cNvSpPr>
                          <a:spLocks/>
                        </wps:cNvSpPr>
                        <wps:spPr bwMode="auto">
                          <a:xfrm>
                            <a:off x="2079" y="817"/>
                            <a:ext cx="609" cy="816"/>
                          </a:xfrm>
                          <a:custGeom>
                            <a:avLst/>
                            <a:gdLst>
                              <a:gd name="T0" fmla="+- 0 2259 2079"/>
                              <a:gd name="T1" fmla="*/ T0 w 609"/>
                              <a:gd name="T2" fmla="+- 0 929 817"/>
                              <a:gd name="T3" fmla="*/ 929 h 816"/>
                              <a:gd name="T4" fmla="+- 0 2109 2079"/>
                              <a:gd name="T5" fmla="*/ T4 w 609"/>
                              <a:gd name="T6" fmla="+- 0 1203 817"/>
                              <a:gd name="T7" fmla="*/ 1203 h 816"/>
                              <a:gd name="T8" fmla="+- 0 2092 2079"/>
                              <a:gd name="T9" fmla="*/ T8 w 609"/>
                              <a:gd name="T10" fmla="+- 0 1243 817"/>
                              <a:gd name="T11" fmla="*/ 1243 h 816"/>
                              <a:gd name="T12" fmla="+- 0 2082 2079"/>
                              <a:gd name="T13" fmla="*/ T12 w 609"/>
                              <a:gd name="T14" fmla="+- 0 1284 817"/>
                              <a:gd name="T15" fmla="*/ 1284 h 816"/>
                              <a:gd name="T16" fmla="+- 0 2079 2079"/>
                              <a:gd name="T17" fmla="*/ T16 w 609"/>
                              <a:gd name="T18" fmla="+- 0 1327 817"/>
                              <a:gd name="T19" fmla="*/ 1327 h 816"/>
                              <a:gd name="T20" fmla="+- 0 2082 2079"/>
                              <a:gd name="T21" fmla="*/ T20 w 609"/>
                              <a:gd name="T22" fmla="+- 0 1370 817"/>
                              <a:gd name="T23" fmla="*/ 1370 h 816"/>
                              <a:gd name="T24" fmla="+- 0 2101 2079"/>
                              <a:gd name="T25" fmla="*/ T24 w 609"/>
                              <a:gd name="T26" fmla="+- 0 1440 817"/>
                              <a:gd name="T27" fmla="*/ 1440 h 816"/>
                              <a:gd name="T28" fmla="+- 0 2136 2079"/>
                              <a:gd name="T29" fmla="*/ T28 w 609"/>
                              <a:gd name="T30" fmla="+- 0 1503 817"/>
                              <a:gd name="T31" fmla="*/ 1503 h 816"/>
                              <a:gd name="T32" fmla="+- 0 2183 2079"/>
                              <a:gd name="T33" fmla="*/ T32 w 609"/>
                              <a:gd name="T34" fmla="+- 0 1556 817"/>
                              <a:gd name="T35" fmla="*/ 1556 h 816"/>
                              <a:gd name="T36" fmla="+- 0 2242 2079"/>
                              <a:gd name="T37" fmla="*/ T36 w 609"/>
                              <a:gd name="T38" fmla="+- 0 1596 817"/>
                              <a:gd name="T39" fmla="*/ 1596 h 816"/>
                              <a:gd name="T40" fmla="+- 0 2308 2079"/>
                              <a:gd name="T41" fmla="*/ T40 w 609"/>
                              <a:gd name="T42" fmla="+- 0 1622 817"/>
                              <a:gd name="T43" fmla="*/ 1622 h 816"/>
                              <a:gd name="T44" fmla="+- 0 2327 2079"/>
                              <a:gd name="T45" fmla="*/ T44 w 609"/>
                              <a:gd name="T46" fmla="+- 0 1626 817"/>
                              <a:gd name="T47" fmla="*/ 1626 h 816"/>
                              <a:gd name="T48" fmla="+- 0 2347 2079"/>
                              <a:gd name="T49" fmla="*/ T48 w 609"/>
                              <a:gd name="T50" fmla="+- 0 1629 817"/>
                              <a:gd name="T51" fmla="*/ 1629 h 816"/>
                              <a:gd name="T52" fmla="+- 0 2366 2079"/>
                              <a:gd name="T53" fmla="*/ T52 w 609"/>
                              <a:gd name="T54" fmla="+- 0 1631 817"/>
                              <a:gd name="T55" fmla="*/ 1631 h 816"/>
                              <a:gd name="T56" fmla="+- 0 2385 2079"/>
                              <a:gd name="T57" fmla="*/ T56 w 609"/>
                              <a:gd name="T58" fmla="+- 0 1632 817"/>
                              <a:gd name="T59" fmla="*/ 1632 h 816"/>
                              <a:gd name="T60" fmla="+- 0 2456 2079"/>
                              <a:gd name="T61" fmla="*/ T60 w 609"/>
                              <a:gd name="T62" fmla="+- 0 1623 817"/>
                              <a:gd name="T63" fmla="*/ 1623 h 816"/>
                              <a:gd name="T64" fmla="+- 0 2523 2079"/>
                              <a:gd name="T65" fmla="*/ T64 w 609"/>
                              <a:gd name="T66" fmla="+- 0 1599 817"/>
                              <a:gd name="T67" fmla="*/ 1599 h 816"/>
                              <a:gd name="T68" fmla="+- 0 2583 2079"/>
                              <a:gd name="T69" fmla="*/ T68 w 609"/>
                              <a:gd name="T70" fmla="+- 0 1559 817"/>
                              <a:gd name="T71" fmla="*/ 1559 h 816"/>
                              <a:gd name="T72" fmla="+- 0 2617 2079"/>
                              <a:gd name="T73" fmla="*/ T72 w 609"/>
                              <a:gd name="T74" fmla="+- 0 1522 817"/>
                              <a:gd name="T75" fmla="*/ 1522 h 816"/>
                              <a:gd name="T76" fmla="+- 0 2385 2079"/>
                              <a:gd name="T77" fmla="*/ T76 w 609"/>
                              <a:gd name="T78" fmla="+- 0 1522 817"/>
                              <a:gd name="T79" fmla="*/ 1522 h 816"/>
                              <a:gd name="T80" fmla="+- 0 2372 2079"/>
                              <a:gd name="T81" fmla="*/ T80 w 609"/>
                              <a:gd name="T82" fmla="+- 0 1521 817"/>
                              <a:gd name="T83" fmla="*/ 1521 h 816"/>
                              <a:gd name="T84" fmla="+- 0 2360 2079"/>
                              <a:gd name="T85" fmla="*/ T84 w 609"/>
                              <a:gd name="T86" fmla="+- 0 1520 817"/>
                              <a:gd name="T87" fmla="*/ 1520 h 816"/>
                              <a:gd name="T88" fmla="+- 0 2347 2079"/>
                              <a:gd name="T89" fmla="*/ T88 w 609"/>
                              <a:gd name="T90" fmla="+- 0 1518 817"/>
                              <a:gd name="T91" fmla="*/ 1518 h 816"/>
                              <a:gd name="T92" fmla="+- 0 2335 2079"/>
                              <a:gd name="T93" fmla="*/ T92 w 609"/>
                              <a:gd name="T94" fmla="+- 0 1516 817"/>
                              <a:gd name="T95" fmla="*/ 1516 h 816"/>
                              <a:gd name="T96" fmla="+- 0 2283 2079"/>
                              <a:gd name="T97" fmla="*/ T96 w 609"/>
                              <a:gd name="T98" fmla="+- 0 1494 817"/>
                              <a:gd name="T99" fmla="*/ 1494 h 816"/>
                              <a:gd name="T100" fmla="+- 0 2239 2079"/>
                              <a:gd name="T101" fmla="*/ T100 w 609"/>
                              <a:gd name="T102" fmla="+- 0 1457 817"/>
                              <a:gd name="T103" fmla="*/ 1457 h 816"/>
                              <a:gd name="T104" fmla="+- 0 2208 2079"/>
                              <a:gd name="T105" fmla="*/ T104 w 609"/>
                              <a:gd name="T106" fmla="+- 0 1409 817"/>
                              <a:gd name="T107" fmla="*/ 1409 h 816"/>
                              <a:gd name="T108" fmla="+- 0 2191 2079"/>
                              <a:gd name="T109" fmla="*/ T108 w 609"/>
                              <a:gd name="T110" fmla="+- 0 1354 817"/>
                              <a:gd name="T111" fmla="*/ 1354 h 816"/>
                              <a:gd name="T112" fmla="+- 0 2189 2079"/>
                              <a:gd name="T113" fmla="*/ T112 w 609"/>
                              <a:gd name="T114" fmla="+- 0 1328 817"/>
                              <a:gd name="T115" fmla="*/ 1328 h 816"/>
                              <a:gd name="T116" fmla="+- 0 2191 2079"/>
                              <a:gd name="T117" fmla="*/ T116 w 609"/>
                              <a:gd name="T118" fmla="+- 0 1303 817"/>
                              <a:gd name="T119" fmla="*/ 1303 h 816"/>
                              <a:gd name="T120" fmla="+- 0 2196 2079"/>
                              <a:gd name="T121" fmla="*/ T120 w 609"/>
                              <a:gd name="T122" fmla="+- 0 1278 817"/>
                              <a:gd name="T123" fmla="*/ 1278 h 816"/>
                              <a:gd name="T124" fmla="+- 0 2206 2079"/>
                              <a:gd name="T125" fmla="*/ T124 w 609"/>
                              <a:gd name="T126" fmla="+- 0 1255 817"/>
                              <a:gd name="T127" fmla="*/ 1255 h 816"/>
                              <a:gd name="T128" fmla="+- 0 2322 2079"/>
                              <a:gd name="T129" fmla="*/ T128 w 609"/>
                              <a:gd name="T130" fmla="+- 0 1042 817"/>
                              <a:gd name="T131" fmla="*/ 1042 h 816"/>
                              <a:gd name="T132" fmla="+- 0 2259 2079"/>
                              <a:gd name="T133" fmla="*/ T132 w 609"/>
                              <a:gd name="T134" fmla="+- 0 929 817"/>
                              <a:gd name="T135" fmla="*/ 929 h 816"/>
                              <a:gd name="T136" fmla="+- 0 2449 2079"/>
                              <a:gd name="T137" fmla="*/ T136 w 609"/>
                              <a:gd name="T138" fmla="+- 0 817 817"/>
                              <a:gd name="T139" fmla="*/ 817 h 816"/>
                              <a:gd name="T140" fmla="+- 0 2386 2079"/>
                              <a:gd name="T141" fmla="*/ T140 w 609"/>
                              <a:gd name="T142" fmla="+- 0 928 817"/>
                              <a:gd name="T143" fmla="*/ 928 h 816"/>
                              <a:gd name="T144" fmla="+- 0 2551 2079"/>
                              <a:gd name="T145" fmla="*/ T144 w 609"/>
                              <a:gd name="T146" fmla="+- 0 1222 817"/>
                              <a:gd name="T147" fmla="*/ 1222 h 816"/>
                              <a:gd name="T148" fmla="+- 0 2561 2079"/>
                              <a:gd name="T149" fmla="*/ T148 w 609"/>
                              <a:gd name="T150" fmla="+- 0 1245 817"/>
                              <a:gd name="T151" fmla="*/ 1245 h 816"/>
                              <a:gd name="T152" fmla="+- 0 2569 2079"/>
                              <a:gd name="T153" fmla="*/ T152 w 609"/>
                              <a:gd name="T154" fmla="+- 0 1266 817"/>
                              <a:gd name="T155" fmla="*/ 1266 h 816"/>
                              <a:gd name="T156" fmla="+- 0 2574 2079"/>
                              <a:gd name="T157" fmla="*/ T156 w 609"/>
                              <a:gd name="T158" fmla="+- 0 1286 817"/>
                              <a:gd name="T159" fmla="*/ 1286 h 816"/>
                              <a:gd name="T160" fmla="+- 0 2577 2079"/>
                              <a:gd name="T161" fmla="*/ T160 w 609"/>
                              <a:gd name="T162" fmla="+- 0 1305 817"/>
                              <a:gd name="T163" fmla="*/ 1305 h 816"/>
                              <a:gd name="T164" fmla="+- 0 2578 2079"/>
                              <a:gd name="T165" fmla="*/ T164 w 609"/>
                              <a:gd name="T166" fmla="+- 0 1344 817"/>
                              <a:gd name="T167" fmla="*/ 1344 h 816"/>
                              <a:gd name="T168" fmla="+- 0 2573 2079"/>
                              <a:gd name="T169" fmla="*/ T168 w 609"/>
                              <a:gd name="T170" fmla="+- 0 1379 817"/>
                              <a:gd name="T171" fmla="*/ 1379 h 816"/>
                              <a:gd name="T172" fmla="+- 0 2561 2079"/>
                              <a:gd name="T173" fmla="*/ T172 w 609"/>
                              <a:gd name="T174" fmla="+- 0 1411 817"/>
                              <a:gd name="T175" fmla="*/ 1411 h 816"/>
                              <a:gd name="T176" fmla="+- 0 2543 2079"/>
                              <a:gd name="T177" fmla="*/ T176 w 609"/>
                              <a:gd name="T178" fmla="+- 0 1442 817"/>
                              <a:gd name="T179" fmla="*/ 1442 h 816"/>
                              <a:gd name="T180" fmla="+- 0 2512 2079"/>
                              <a:gd name="T181" fmla="*/ T180 w 609"/>
                              <a:gd name="T182" fmla="+- 0 1475 817"/>
                              <a:gd name="T183" fmla="*/ 1475 h 816"/>
                              <a:gd name="T184" fmla="+- 0 2474 2079"/>
                              <a:gd name="T185" fmla="*/ T184 w 609"/>
                              <a:gd name="T186" fmla="+- 0 1501 817"/>
                              <a:gd name="T187" fmla="*/ 1501 h 816"/>
                              <a:gd name="T188" fmla="+- 0 2431 2079"/>
                              <a:gd name="T189" fmla="*/ T188 w 609"/>
                              <a:gd name="T190" fmla="+- 0 1516 817"/>
                              <a:gd name="T191" fmla="*/ 1516 h 816"/>
                              <a:gd name="T192" fmla="+- 0 2385 2079"/>
                              <a:gd name="T193" fmla="*/ T192 w 609"/>
                              <a:gd name="T194" fmla="+- 0 1522 817"/>
                              <a:gd name="T195" fmla="*/ 1522 h 816"/>
                              <a:gd name="T196" fmla="+- 0 2617 2079"/>
                              <a:gd name="T197" fmla="*/ T196 w 609"/>
                              <a:gd name="T198" fmla="+- 0 1522 817"/>
                              <a:gd name="T199" fmla="*/ 1522 h 816"/>
                              <a:gd name="T200" fmla="+- 0 2632 2079"/>
                              <a:gd name="T201" fmla="*/ T200 w 609"/>
                              <a:gd name="T202" fmla="+- 0 1506 817"/>
                              <a:gd name="T203" fmla="*/ 1506 h 816"/>
                              <a:gd name="T204" fmla="+- 0 2661 2079"/>
                              <a:gd name="T205" fmla="*/ T204 w 609"/>
                              <a:gd name="T206" fmla="+- 0 1457 817"/>
                              <a:gd name="T207" fmla="*/ 1457 h 816"/>
                              <a:gd name="T208" fmla="+- 0 2679 2079"/>
                              <a:gd name="T209" fmla="*/ T208 w 609"/>
                              <a:gd name="T210" fmla="+- 0 1406 817"/>
                              <a:gd name="T211" fmla="*/ 1406 h 816"/>
                              <a:gd name="T212" fmla="+- 0 2687 2079"/>
                              <a:gd name="T213" fmla="*/ T212 w 609"/>
                              <a:gd name="T214" fmla="+- 0 1352 817"/>
                              <a:gd name="T215" fmla="*/ 1352 h 816"/>
                              <a:gd name="T216" fmla="+- 0 2687 2079"/>
                              <a:gd name="T217" fmla="*/ T216 w 609"/>
                              <a:gd name="T218" fmla="+- 0 1295 817"/>
                              <a:gd name="T219" fmla="*/ 1295 h 816"/>
                              <a:gd name="T220" fmla="+- 0 2681 2079"/>
                              <a:gd name="T221" fmla="*/ T220 w 609"/>
                              <a:gd name="T222" fmla="+- 0 1262 817"/>
                              <a:gd name="T223" fmla="*/ 1262 h 816"/>
                              <a:gd name="T224" fmla="+- 0 2673 2079"/>
                              <a:gd name="T225" fmla="*/ T224 w 609"/>
                              <a:gd name="T226" fmla="+- 0 1230 817"/>
                              <a:gd name="T227" fmla="*/ 1230 h 816"/>
                              <a:gd name="T228" fmla="+- 0 2661 2079"/>
                              <a:gd name="T229" fmla="*/ T228 w 609"/>
                              <a:gd name="T230" fmla="+- 0 1199 817"/>
                              <a:gd name="T231" fmla="*/ 1199 h 816"/>
                              <a:gd name="T232" fmla="+- 0 2648 2079"/>
                              <a:gd name="T233" fmla="*/ T232 w 609"/>
                              <a:gd name="T234" fmla="+- 0 1170 817"/>
                              <a:gd name="T235" fmla="*/ 1170 h 816"/>
                              <a:gd name="T236" fmla="+- 0 2449 2079"/>
                              <a:gd name="T237" fmla="*/ T236 w 609"/>
                              <a:gd name="T238" fmla="+- 0 817 817"/>
                              <a:gd name="T239" fmla="*/ 817 h 8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09" h="816">
                                <a:moveTo>
                                  <a:pt x="180" y="112"/>
                                </a:moveTo>
                                <a:lnTo>
                                  <a:pt x="30" y="386"/>
                                </a:lnTo>
                                <a:lnTo>
                                  <a:pt x="13" y="426"/>
                                </a:lnTo>
                                <a:lnTo>
                                  <a:pt x="3" y="467"/>
                                </a:lnTo>
                                <a:lnTo>
                                  <a:pt x="0" y="510"/>
                                </a:lnTo>
                                <a:lnTo>
                                  <a:pt x="3" y="553"/>
                                </a:lnTo>
                                <a:lnTo>
                                  <a:pt x="22" y="623"/>
                                </a:lnTo>
                                <a:lnTo>
                                  <a:pt x="57" y="686"/>
                                </a:lnTo>
                                <a:lnTo>
                                  <a:pt x="104" y="739"/>
                                </a:lnTo>
                                <a:lnTo>
                                  <a:pt x="163" y="779"/>
                                </a:lnTo>
                                <a:lnTo>
                                  <a:pt x="229" y="805"/>
                                </a:lnTo>
                                <a:lnTo>
                                  <a:pt x="248" y="809"/>
                                </a:lnTo>
                                <a:lnTo>
                                  <a:pt x="268" y="812"/>
                                </a:lnTo>
                                <a:lnTo>
                                  <a:pt x="287" y="814"/>
                                </a:lnTo>
                                <a:lnTo>
                                  <a:pt x="306" y="815"/>
                                </a:lnTo>
                                <a:lnTo>
                                  <a:pt x="377" y="806"/>
                                </a:lnTo>
                                <a:lnTo>
                                  <a:pt x="444" y="782"/>
                                </a:lnTo>
                                <a:lnTo>
                                  <a:pt x="504" y="742"/>
                                </a:lnTo>
                                <a:lnTo>
                                  <a:pt x="538" y="705"/>
                                </a:lnTo>
                                <a:lnTo>
                                  <a:pt x="306" y="705"/>
                                </a:lnTo>
                                <a:lnTo>
                                  <a:pt x="293" y="704"/>
                                </a:lnTo>
                                <a:lnTo>
                                  <a:pt x="281" y="703"/>
                                </a:lnTo>
                                <a:lnTo>
                                  <a:pt x="268" y="701"/>
                                </a:lnTo>
                                <a:lnTo>
                                  <a:pt x="256" y="699"/>
                                </a:lnTo>
                                <a:lnTo>
                                  <a:pt x="204" y="677"/>
                                </a:lnTo>
                                <a:lnTo>
                                  <a:pt x="160" y="640"/>
                                </a:lnTo>
                                <a:lnTo>
                                  <a:pt x="129" y="592"/>
                                </a:lnTo>
                                <a:lnTo>
                                  <a:pt x="112" y="537"/>
                                </a:lnTo>
                                <a:lnTo>
                                  <a:pt x="110" y="511"/>
                                </a:lnTo>
                                <a:lnTo>
                                  <a:pt x="112" y="486"/>
                                </a:lnTo>
                                <a:lnTo>
                                  <a:pt x="117" y="461"/>
                                </a:lnTo>
                                <a:lnTo>
                                  <a:pt x="127" y="438"/>
                                </a:lnTo>
                                <a:lnTo>
                                  <a:pt x="243" y="225"/>
                                </a:lnTo>
                                <a:lnTo>
                                  <a:pt x="180" y="112"/>
                                </a:lnTo>
                                <a:close/>
                                <a:moveTo>
                                  <a:pt x="370" y="0"/>
                                </a:moveTo>
                                <a:lnTo>
                                  <a:pt x="307" y="111"/>
                                </a:lnTo>
                                <a:lnTo>
                                  <a:pt x="472" y="405"/>
                                </a:lnTo>
                                <a:lnTo>
                                  <a:pt x="482" y="428"/>
                                </a:lnTo>
                                <a:lnTo>
                                  <a:pt x="490" y="449"/>
                                </a:lnTo>
                                <a:lnTo>
                                  <a:pt x="495" y="469"/>
                                </a:lnTo>
                                <a:lnTo>
                                  <a:pt x="498" y="488"/>
                                </a:lnTo>
                                <a:lnTo>
                                  <a:pt x="499" y="527"/>
                                </a:lnTo>
                                <a:lnTo>
                                  <a:pt x="494" y="562"/>
                                </a:lnTo>
                                <a:lnTo>
                                  <a:pt x="482" y="594"/>
                                </a:lnTo>
                                <a:lnTo>
                                  <a:pt x="464" y="625"/>
                                </a:lnTo>
                                <a:lnTo>
                                  <a:pt x="433" y="658"/>
                                </a:lnTo>
                                <a:lnTo>
                                  <a:pt x="395" y="684"/>
                                </a:lnTo>
                                <a:lnTo>
                                  <a:pt x="352" y="699"/>
                                </a:lnTo>
                                <a:lnTo>
                                  <a:pt x="306" y="705"/>
                                </a:lnTo>
                                <a:lnTo>
                                  <a:pt x="538" y="705"/>
                                </a:lnTo>
                                <a:lnTo>
                                  <a:pt x="553" y="689"/>
                                </a:lnTo>
                                <a:lnTo>
                                  <a:pt x="582" y="640"/>
                                </a:lnTo>
                                <a:lnTo>
                                  <a:pt x="600" y="589"/>
                                </a:lnTo>
                                <a:lnTo>
                                  <a:pt x="608" y="535"/>
                                </a:lnTo>
                                <a:lnTo>
                                  <a:pt x="608" y="478"/>
                                </a:lnTo>
                                <a:lnTo>
                                  <a:pt x="602" y="445"/>
                                </a:lnTo>
                                <a:lnTo>
                                  <a:pt x="594" y="413"/>
                                </a:lnTo>
                                <a:lnTo>
                                  <a:pt x="582" y="382"/>
                                </a:lnTo>
                                <a:lnTo>
                                  <a:pt x="569" y="353"/>
                                </a:lnTo>
                                <a:lnTo>
                                  <a:pt x="370" y="0"/>
                                </a:lnTo>
                                <a:close/>
                              </a:path>
                            </a:pathLst>
                          </a:custGeom>
                          <a:solidFill>
                            <a:srgbClr val="298E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57" y="584"/>
                            <a:ext cx="256"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662"/>
                            <a:ext cx="19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5" y="662"/>
                            <a:ext cx="276"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58" y="663"/>
                            <a:ext cx="221"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Line 113"/>
                        <wps:cNvCnPr/>
                        <wps:spPr bwMode="auto">
                          <a:xfrm>
                            <a:off x="918" y="691"/>
                            <a:ext cx="0" cy="235"/>
                          </a:xfrm>
                          <a:prstGeom prst="line">
                            <a:avLst/>
                          </a:prstGeom>
                          <a:noFill/>
                          <a:ln w="19126">
                            <a:solidFill>
                              <a:srgbClr val="3E4543"/>
                            </a:solidFill>
                            <a:round/>
                            <a:headEnd/>
                            <a:tailEnd/>
                          </a:ln>
                          <a:extLst>
                            <a:ext uri="{909E8E84-426E-40DD-AFC4-6F175D3DCCD1}">
                              <a14:hiddenFill xmlns:a14="http://schemas.microsoft.com/office/drawing/2010/main">
                                <a:noFill/>
                              </a14:hiddenFill>
                            </a:ext>
                          </a:extLst>
                        </wps:spPr>
                        <wps:bodyPr/>
                      </wps:wsp>
                      <wps:wsp>
                        <wps:cNvPr id="11" name="Line 114"/>
                        <wps:cNvCnPr/>
                        <wps:spPr bwMode="auto">
                          <a:xfrm>
                            <a:off x="817" y="677"/>
                            <a:ext cx="202" cy="0"/>
                          </a:xfrm>
                          <a:prstGeom prst="line">
                            <a:avLst/>
                          </a:prstGeom>
                          <a:noFill/>
                          <a:ln w="17691">
                            <a:solidFill>
                              <a:srgbClr val="3E4543"/>
                            </a:solidFill>
                            <a:round/>
                            <a:headEnd/>
                            <a:tailEnd/>
                          </a:ln>
                          <a:extLst>
                            <a:ext uri="{909E8E84-426E-40DD-AFC4-6F175D3DCCD1}">
                              <a14:hiddenFill xmlns:a14="http://schemas.microsoft.com/office/drawing/2010/main">
                                <a:noFill/>
                              </a14:hiddenFill>
                            </a:ext>
                          </a:extLst>
                        </wps:spPr>
                        <wps:bodyPr/>
                      </wps:wsp>
                      <wps:wsp>
                        <wps:cNvPr id="12" name="Line 115"/>
                        <wps:cNvCnPr/>
                        <wps:spPr bwMode="auto">
                          <a:xfrm>
                            <a:off x="1078" y="809"/>
                            <a:ext cx="0" cy="118"/>
                          </a:xfrm>
                          <a:prstGeom prst="line">
                            <a:avLst/>
                          </a:prstGeom>
                          <a:noFill/>
                          <a:ln w="19126">
                            <a:solidFill>
                              <a:srgbClr val="3E4543"/>
                            </a:solidFill>
                            <a:round/>
                            <a:headEnd/>
                            <a:tailEnd/>
                          </a:ln>
                          <a:extLst>
                            <a:ext uri="{909E8E84-426E-40DD-AFC4-6F175D3DCCD1}">
                              <a14:hiddenFill xmlns:a14="http://schemas.microsoft.com/office/drawing/2010/main">
                                <a:noFill/>
                              </a14:hiddenFill>
                            </a:ext>
                          </a:extLst>
                        </wps:spPr>
                        <wps:bodyPr/>
                      </wps:wsp>
                      <wps:wsp>
                        <wps:cNvPr id="13" name="Line 116"/>
                        <wps:cNvCnPr/>
                        <wps:spPr bwMode="auto">
                          <a:xfrm>
                            <a:off x="1063" y="796"/>
                            <a:ext cx="219" cy="0"/>
                          </a:xfrm>
                          <a:prstGeom prst="line">
                            <a:avLst/>
                          </a:prstGeom>
                          <a:noFill/>
                          <a:ln w="16510">
                            <a:solidFill>
                              <a:srgbClr val="3E4543"/>
                            </a:solidFill>
                            <a:round/>
                            <a:headEnd/>
                            <a:tailEnd/>
                          </a:ln>
                          <a:extLst>
                            <a:ext uri="{909E8E84-426E-40DD-AFC4-6F175D3DCCD1}">
                              <a14:hiddenFill xmlns:a14="http://schemas.microsoft.com/office/drawing/2010/main">
                                <a:noFill/>
                              </a14:hiddenFill>
                            </a:ext>
                          </a:extLst>
                        </wps:spPr>
                        <wps:bodyPr/>
                      </wps:wsp>
                      <wps:wsp>
                        <wps:cNvPr id="14" name="Line 117"/>
                        <wps:cNvCnPr/>
                        <wps:spPr bwMode="auto">
                          <a:xfrm>
                            <a:off x="1078" y="663"/>
                            <a:ext cx="0" cy="120"/>
                          </a:xfrm>
                          <a:prstGeom prst="line">
                            <a:avLst/>
                          </a:prstGeom>
                          <a:noFill/>
                          <a:ln w="19126">
                            <a:solidFill>
                              <a:srgbClr val="3E4543"/>
                            </a:solidFill>
                            <a:round/>
                            <a:headEnd/>
                            <a:tailEnd/>
                          </a:ln>
                          <a:extLst>
                            <a:ext uri="{909E8E84-426E-40DD-AFC4-6F175D3DCCD1}">
                              <a14:hiddenFill xmlns:a14="http://schemas.microsoft.com/office/drawing/2010/main">
                                <a:noFill/>
                              </a14:hiddenFill>
                            </a:ext>
                          </a:extLst>
                        </wps:spPr>
                        <wps:bodyPr/>
                      </wps:wsp>
                      <wps:wsp>
                        <wps:cNvPr id="15" name="Line 118"/>
                        <wps:cNvCnPr/>
                        <wps:spPr bwMode="auto">
                          <a:xfrm>
                            <a:off x="1267" y="810"/>
                            <a:ext cx="0" cy="116"/>
                          </a:xfrm>
                          <a:prstGeom prst="line">
                            <a:avLst/>
                          </a:prstGeom>
                          <a:noFill/>
                          <a:ln w="19126">
                            <a:solidFill>
                              <a:srgbClr val="3E4543"/>
                            </a:solidFill>
                            <a:round/>
                            <a:headEnd/>
                            <a:tailEnd/>
                          </a:ln>
                          <a:extLst>
                            <a:ext uri="{909E8E84-426E-40DD-AFC4-6F175D3DCCD1}">
                              <a14:hiddenFill xmlns:a14="http://schemas.microsoft.com/office/drawing/2010/main">
                                <a:noFill/>
                              </a14:hiddenFill>
                            </a:ext>
                          </a:extLst>
                        </wps:spPr>
                        <wps:bodyPr/>
                      </wps:wsp>
                      <wps:wsp>
                        <wps:cNvPr id="16" name="Line 119"/>
                        <wps:cNvCnPr/>
                        <wps:spPr bwMode="auto">
                          <a:xfrm>
                            <a:off x="1267" y="663"/>
                            <a:ext cx="0" cy="119"/>
                          </a:xfrm>
                          <a:prstGeom prst="line">
                            <a:avLst/>
                          </a:prstGeom>
                          <a:noFill/>
                          <a:ln w="19126">
                            <a:solidFill>
                              <a:srgbClr val="3E4543"/>
                            </a:solidFill>
                            <a:round/>
                            <a:headEnd/>
                            <a:tailEnd/>
                          </a:ln>
                          <a:extLst>
                            <a:ext uri="{909E8E84-426E-40DD-AFC4-6F175D3DCCD1}">
                              <a14:hiddenFill xmlns:a14="http://schemas.microsoft.com/office/drawing/2010/main">
                                <a:noFill/>
                              </a14:hiddenFill>
                            </a:ext>
                          </a:extLst>
                        </wps:spPr>
                        <wps:bodyPr/>
                      </wps:wsp>
                      <wps:wsp>
                        <wps:cNvPr id="17" name="Line 120"/>
                        <wps:cNvCnPr/>
                        <wps:spPr bwMode="auto">
                          <a:xfrm>
                            <a:off x="1362" y="913"/>
                            <a:ext cx="184" cy="0"/>
                          </a:xfrm>
                          <a:prstGeom prst="line">
                            <a:avLst/>
                          </a:prstGeom>
                          <a:noFill/>
                          <a:ln w="17780">
                            <a:solidFill>
                              <a:srgbClr val="3E4543"/>
                            </a:solidFill>
                            <a:round/>
                            <a:headEnd/>
                            <a:tailEnd/>
                          </a:ln>
                          <a:extLst>
                            <a:ext uri="{909E8E84-426E-40DD-AFC4-6F175D3DCCD1}">
                              <a14:hiddenFill xmlns:a14="http://schemas.microsoft.com/office/drawing/2010/main">
                                <a:noFill/>
                              </a14:hiddenFill>
                            </a:ext>
                          </a:extLst>
                        </wps:spPr>
                        <wps:bodyPr/>
                      </wps:wsp>
                      <wps:wsp>
                        <wps:cNvPr id="18" name="Line 121"/>
                        <wps:cNvCnPr/>
                        <wps:spPr bwMode="auto">
                          <a:xfrm>
                            <a:off x="1377" y="691"/>
                            <a:ext cx="0" cy="208"/>
                          </a:xfrm>
                          <a:prstGeom prst="line">
                            <a:avLst/>
                          </a:prstGeom>
                          <a:noFill/>
                          <a:ln w="19126">
                            <a:solidFill>
                              <a:srgbClr val="3E4543"/>
                            </a:solidFill>
                            <a:round/>
                            <a:headEnd/>
                            <a:tailEnd/>
                          </a:ln>
                          <a:extLst>
                            <a:ext uri="{909E8E84-426E-40DD-AFC4-6F175D3DCCD1}">
                              <a14:hiddenFill xmlns:a14="http://schemas.microsoft.com/office/drawing/2010/main">
                                <a:noFill/>
                              </a14:hiddenFill>
                            </a:ext>
                          </a:extLst>
                        </wps:spPr>
                        <wps:bodyPr/>
                      </wps:wsp>
                      <wps:wsp>
                        <wps:cNvPr id="19" name="Line 122"/>
                        <wps:cNvCnPr/>
                        <wps:spPr bwMode="auto">
                          <a:xfrm>
                            <a:off x="1362" y="793"/>
                            <a:ext cx="163" cy="0"/>
                          </a:xfrm>
                          <a:prstGeom prst="line">
                            <a:avLst/>
                          </a:prstGeom>
                          <a:noFill/>
                          <a:ln w="17780">
                            <a:solidFill>
                              <a:srgbClr val="3E4543"/>
                            </a:solidFill>
                            <a:round/>
                            <a:headEnd/>
                            <a:tailEnd/>
                          </a:ln>
                          <a:extLst>
                            <a:ext uri="{909E8E84-426E-40DD-AFC4-6F175D3DCCD1}">
                              <a14:hiddenFill xmlns:a14="http://schemas.microsoft.com/office/drawing/2010/main">
                                <a:noFill/>
                              </a14:hiddenFill>
                            </a:ext>
                          </a:extLst>
                        </wps:spPr>
                        <wps:bodyPr/>
                      </wps:wsp>
                      <wps:wsp>
                        <wps:cNvPr id="20" name="Line 123"/>
                        <wps:cNvCnPr/>
                        <wps:spPr bwMode="auto">
                          <a:xfrm>
                            <a:off x="1362" y="677"/>
                            <a:ext cx="179" cy="0"/>
                          </a:xfrm>
                          <a:prstGeom prst="line">
                            <a:avLst/>
                          </a:prstGeom>
                          <a:noFill/>
                          <a:ln w="17780">
                            <a:solidFill>
                              <a:srgbClr val="3E4543"/>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07" y="663"/>
                            <a:ext cx="207"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79" y="663"/>
                            <a:ext cx="219"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61" y="663"/>
                            <a:ext cx="207"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33" y="648"/>
                            <a:ext cx="31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128"/>
                        <wps:cNvCnPr/>
                        <wps:spPr bwMode="auto">
                          <a:xfrm>
                            <a:off x="3294" y="913"/>
                            <a:ext cx="183" cy="0"/>
                          </a:xfrm>
                          <a:prstGeom prst="line">
                            <a:avLst/>
                          </a:prstGeom>
                          <a:noFill/>
                          <a:ln w="17780">
                            <a:solidFill>
                              <a:srgbClr val="3E4543"/>
                            </a:solidFill>
                            <a:round/>
                            <a:headEnd/>
                            <a:tailEnd/>
                          </a:ln>
                          <a:extLst>
                            <a:ext uri="{909E8E84-426E-40DD-AFC4-6F175D3DCCD1}">
                              <a14:hiddenFill xmlns:a14="http://schemas.microsoft.com/office/drawing/2010/main">
                                <a:noFill/>
                              </a14:hiddenFill>
                            </a:ext>
                          </a:extLst>
                        </wps:spPr>
                        <wps:bodyPr/>
                      </wps:wsp>
                      <wps:wsp>
                        <wps:cNvPr id="26" name="Line 129"/>
                        <wps:cNvCnPr/>
                        <wps:spPr bwMode="auto">
                          <a:xfrm>
                            <a:off x="3309" y="691"/>
                            <a:ext cx="0" cy="208"/>
                          </a:xfrm>
                          <a:prstGeom prst="line">
                            <a:avLst/>
                          </a:prstGeom>
                          <a:noFill/>
                          <a:ln w="19126">
                            <a:solidFill>
                              <a:srgbClr val="3E4543"/>
                            </a:solidFill>
                            <a:round/>
                            <a:headEnd/>
                            <a:tailEnd/>
                          </a:ln>
                          <a:extLst>
                            <a:ext uri="{909E8E84-426E-40DD-AFC4-6F175D3DCCD1}">
                              <a14:hiddenFill xmlns:a14="http://schemas.microsoft.com/office/drawing/2010/main">
                                <a:noFill/>
                              </a14:hiddenFill>
                            </a:ext>
                          </a:extLst>
                        </wps:spPr>
                        <wps:bodyPr/>
                      </wps:wsp>
                      <wps:wsp>
                        <wps:cNvPr id="27" name="Line 130"/>
                        <wps:cNvCnPr/>
                        <wps:spPr bwMode="auto">
                          <a:xfrm>
                            <a:off x="3294" y="793"/>
                            <a:ext cx="163" cy="0"/>
                          </a:xfrm>
                          <a:prstGeom prst="line">
                            <a:avLst/>
                          </a:prstGeom>
                          <a:noFill/>
                          <a:ln w="17780">
                            <a:solidFill>
                              <a:srgbClr val="3E4543"/>
                            </a:solidFill>
                            <a:round/>
                            <a:headEnd/>
                            <a:tailEnd/>
                          </a:ln>
                          <a:extLst>
                            <a:ext uri="{909E8E84-426E-40DD-AFC4-6F175D3DCCD1}">
                              <a14:hiddenFill xmlns:a14="http://schemas.microsoft.com/office/drawing/2010/main">
                                <a:noFill/>
                              </a14:hiddenFill>
                            </a:ext>
                          </a:extLst>
                        </wps:spPr>
                        <wps:bodyPr/>
                      </wps:wsp>
                      <wps:wsp>
                        <wps:cNvPr id="28" name="Line 131"/>
                        <wps:cNvCnPr/>
                        <wps:spPr bwMode="auto">
                          <a:xfrm>
                            <a:off x="3294" y="677"/>
                            <a:ext cx="179" cy="0"/>
                          </a:xfrm>
                          <a:prstGeom prst="line">
                            <a:avLst/>
                          </a:prstGeom>
                          <a:noFill/>
                          <a:ln w="17780">
                            <a:solidFill>
                              <a:srgbClr val="3E4543"/>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 name="Picture 1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539" y="663"/>
                            <a:ext cx="207"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65" y="1002"/>
                            <a:ext cx="106"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2" y="1002"/>
                            <a:ext cx="125"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135"/>
                        <wps:cNvSpPr>
                          <a:spLocks/>
                        </wps:cNvSpPr>
                        <wps:spPr bwMode="auto">
                          <a:xfrm>
                            <a:off x="3033" y="1002"/>
                            <a:ext cx="67" cy="120"/>
                          </a:xfrm>
                          <a:custGeom>
                            <a:avLst/>
                            <a:gdLst>
                              <a:gd name="T0" fmla="+- 0 3046 3033"/>
                              <a:gd name="T1" fmla="*/ T0 w 67"/>
                              <a:gd name="T2" fmla="+- 0 1002 1002"/>
                              <a:gd name="T3" fmla="*/ 1002 h 120"/>
                              <a:gd name="T4" fmla="+- 0 3033 3033"/>
                              <a:gd name="T5" fmla="*/ T4 w 67"/>
                              <a:gd name="T6" fmla="+- 0 1002 1002"/>
                              <a:gd name="T7" fmla="*/ 1002 h 120"/>
                              <a:gd name="T8" fmla="+- 0 3033 3033"/>
                              <a:gd name="T9" fmla="*/ T8 w 67"/>
                              <a:gd name="T10" fmla="+- 0 1121 1002"/>
                              <a:gd name="T11" fmla="*/ 1121 h 120"/>
                              <a:gd name="T12" fmla="+- 0 3099 3033"/>
                              <a:gd name="T13" fmla="*/ T12 w 67"/>
                              <a:gd name="T14" fmla="+- 0 1121 1002"/>
                              <a:gd name="T15" fmla="*/ 1121 h 120"/>
                              <a:gd name="T16" fmla="+- 0 3099 3033"/>
                              <a:gd name="T17" fmla="*/ T16 w 67"/>
                              <a:gd name="T18" fmla="+- 0 1109 1002"/>
                              <a:gd name="T19" fmla="*/ 1109 h 120"/>
                              <a:gd name="T20" fmla="+- 0 3046 3033"/>
                              <a:gd name="T21" fmla="*/ T20 w 67"/>
                              <a:gd name="T22" fmla="+- 0 1109 1002"/>
                              <a:gd name="T23" fmla="*/ 1109 h 120"/>
                              <a:gd name="T24" fmla="+- 0 3046 3033"/>
                              <a:gd name="T25" fmla="*/ T24 w 67"/>
                              <a:gd name="T26" fmla="+- 0 1002 1002"/>
                              <a:gd name="T27" fmla="*/ 1002 h 120"/>
                            </a:gdLst>
                            <a:ahLst/>
                            <a:cxnLst>
                              <a:cxn ang="0">
                                <a:pos x="T1" y="T3"/>
                              </a:cxn>
                              <a:cxn ang="0">
                                <a:pos x="T5" y="T7"/>
                              </a:cxn>
                              <a:cxn ang="0">
                                <a:pos x="T9" y="T11"/>
                              </a:cxn>
                              <a:cxn ang="0">
                                <a:pos x="T13" y="T15"/>
                              </a:cxn>
                              <a:cxn ang="0">
                                <a:pos x="T17" y="T19"/>
                              </a:cxn>
                              <a:cxn ang="0">
                                <a:pos x="T21" y="T23"/>
                              </a:cxn>
                              <a:cxn ang="0">
                                <a:pos x="T25" y="T27"/>
                              </a:cxn>
                            </a:cxnLst>
                            <a:rect l="0" t="0" r="r" b="b"/>
                            <a:pathLst>
                              <a:path w="67" h="120">
                                <a:moveTo>
                                  <a:pt x="13" y="0"/>
                                </a:moveTo>
                                <a:lnTo>
                                  <a:pt x="0" y="0"/>
                                </a:lnTo>
                                <a:lnTo>
                                  <a:pt x="0" y="119"/>
                                </a:lnTo>
                                <a:lnTo>
                                  <a:pt x="66" y="119"/>
                                </a:lnTo>
                                <a:lnTo>
                                  <a:pt x="66" y="107"/>
                                </a:lnTo>
                                <a:lnTo>
                                  <a:pt x="13" y="107"/>
                                </a:lnTo>
                                <a:lnTo>
                                  <a:pt x="13" y="0"/>
                                </a:lnTo>
                                <a:close/>
                              </a:path>
                            </a:pathLst>
                          </a:custGeom>
                          <a:solidFill>
                            <a:srgbClr val="3E4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36"/>
                        <wps:cNvSpPr>
                          <a:spLocks/>
                        </wps:cNvSpPr>
                        <wps:spPr bwMode="auto">
                          <a:xfrm>
                            <a:off x="3171" y="1002"/>
                            <a:ext cx="67" cy="120"/>
                          </a:xfrm>
                          <a:custGeom>
                            <a:avLst/>
                            <a:gdLst>
                              <a:gd name="T0" fmla="+- 0 3185 3171"/>
                              <a:gd name="T1" fmla="*/ T0 w 67"/>
                              <a:gd name="T2" fmla="+- 0 1002 1002"/>
                              <a:gd name="T3" fmla="*/ 1002 h 120"/>
                              <a:gd name="T4" fmla="+- 0 3171 3171"/>
                              <a:gd name="T5" fmla="*/ T4 w 67"/>
                              <a:gd name="T6" fmla="+- 0 1002 1002"/>
                              <a:gd name="T7" fmla="*/ 1002 h 120"/>
                              <a:gd name="T8" fmla="+- 0 3171 3171"/>
                              <a:gd name="T9" fmla="*/ T8 w 67"/>
                              <a:gd name="T10" fmla="+- 0 1121 1002"/>
                              <a:gd name="T11" fmla="*/ 1121 h 120"/>
                              <a:gd name="T12" fmla="+- 0 3237 3171"/>
                              <a:gd name="T13" fmla="*/ T12 w 67"/>
                              <a:gd name="T14" fmla="+- 0 1121 1002"/>
                              <a:gd name="T15" fmla="*/ 1121 h 120"/>
                              <a:gd name="T16" fmla="+- 0 3237 3171"/>
                              <a:gd name="T17" fmla="*/ T16 w 67"/>
                              <a:gd name="T18" fmla="+- 0 1109 1002"/>
                              <a:gd name="T19" fmla="*/ 1109 h 120"/>
                              <a:gd name="T20" fmla="+- 0 3185 3171"/>
                              <a:gd name="T21" fmla="*/ T20 w 67"/>
                              <a:gd name="T22" fmla="+- 0 1109 1002"/>
                              <a:gd name="T23" fmla="*/ 1109 h 120"/>
                              <a:gd name="T24" fmla="+- 0 3185 3171"/>
                              <a:gd name="T25" fmla="*/ T24 w 67"/>
                              <a:gd name="T26" fmla="+- 0 1002 1002"/>
                              <a:gd name="T27" fmla="*/ 1002 h 120"/>
                            </a:gdLst>
                            <a:ahLst/>
                            <a:cxnLst>
                              <a:cxn ang="0">
                                <a:pos x="T1" y="T3"/>
                              </a:cxn>
                              <a:cxn ang="0">
                                <a:pos x="T5" y="T7"/>
                              </a:cxn>
                              <a:cxn ang="0">
                                <a:pos x="T9" y="T11"/>
                              </a:cxn>
                              <a:cxn ang="0">
                                <a:pos x="T13" y="T15"/>
                              </a:cxn>
                              <a:cxn ang="0">
                                <a:pos x="T17" y="T19"/>
                              </a:cxn>
                              <a:cxn ang="0">
                                <a:pos x="T21" y="T23"/>
                              </a:cxn>
                              <a:cxn ang="0">
                                <a:pos x="T25" y="T27"/>
                              </a:cxn>
                            </a:cxnLst>
                            <a:rect l="0" t="0" r="r" b="b"/>
                            <a:pathLst>
                              <a:path w="67" h="120">
                                <a:moveTo>
                                  <a:pt x="14" y="0"/>
                                </a:moveTo>
                                <a:lnTo>
                                  <a:pt x="0" y="0"/>
                                </a:lnTo>
                                <a:lnTo>
                                  <a:pt x="0" y="119"/>
                                </a:lnTo>
                                <a:lnTo>
                                  <a:pt x="66" y="119"/>
                                </a:lnTo>
                                <a:lnTo>
                                  <a:pt x="66" y="107"/>
                                </a:lnTo>
                                <a:lnTo>
                                  <a:pt x="14" y="107"/>
                                </a:lnTo>
                                <a:lnTo>
                                  <a:pt x="14" y="0"/>
                                </a:lnTo>
                                <a:close/>
                              </a:path>
                            </a:pathLst>
                          </a:custGeom>
                          <a:solidFill>
                            <a:srgbClr val="3E4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7"/>
                        <wps:cNvSpPr>
                          <a:spLocks/>
                        </wps:cNvSpPr>
                        <wps:spPr bwMode="auto">
                          <a:xfrm>
                            <a:off x="3310" y="1002"/>
                            <a:ext cx="84" cy="120"/>
                          </a:xfrm>
                          <a:custGeom>
                            <a:avLst/>
                            <a:gdLst>
                              <a:gd name="T0" fmla="+- 0 3391 3310"/>
                              <a:gd name="T1" fmla="*/ T0 w 84"/>
                              <a:gd name="T2" fmla="+- 0 1002 1002"/>
                              <a:gd name="T3" fmla="*/ 1002 h 120"/>
                              <a:gd name="T4" fmla="+- 0 3310 3310"/>
                              <a:gd name="T5" fmla="*/ T4 w 84"/>
                              <a:gd name="T6" fmla="+- 0 1002 1002"/>
                              <a:gd name="T7" fmla="*/ 1002 h 120"/>
                              <a:gd name="T8" fmla="+- 0 3310 3310"/>
                              <a:gd name="T9" fmla="*/ T8 w 84"/>
                              <a:gd name="T10" fmla="+- 0 1121 1002"/>
                              <a:gd name="T11" fmla="*/ 1121 h 120"/>
                              <a:gd name="T12" fmla="+- 0 3393 3310"/>
                              <a:gd name="T13" fmla="*/ T12 w 84"/>
                              <a:gd name="T14" fmla="+- 0 1121 1002"/>
                              <a:gd name="T15" fmla="*/ 1121 h 120"/>
                              <a:gd name="T16" fmla="+- 0 3393 3310"/>
                              <a:gd name="T17" fmla="*/ T16 w 84"/>
                              <a:gd name="T18" fmla="+- 0 1109 1002"/>
                              <a:gd name="T19" fmla="*/ 1109 h 120"/>
                              <a:gd name="T20" fmla="+- 0 3323 3310"/>
                              <a:gd name="T21" fmla="*/ T20 w 84"/>
                              <a:gd name="T22" fmla="+- 0 1109 1002"/>
                              <a:gd name="T23" fmla="*/ 1109 h 120"/>
                              <a:gd name="T24" fmla="+- 0 3323 3310"/>
                              <a:gd name="T25" fmla="*/ T24 w 84"/>
                              <a:gd name="T26" fmla="+- 0 1067 1002"/>
                              <a:gd name="T27" fmla="*/ 1067 h 120"/>
                              <a:gd name="T28" fmla="+- 0 3384 3310"/>
                              <a:gd name="T29" fmla="*/ T28 w 84"/>
                              <a:gd name="T30" fmla="+- 0 1067 1002"/>
                              <a:gd name="T31" fmla="*/ 1067 h 120"/>
                              <a:gd name="T32" fmla="+- 0 3384 3310"/>
                              <a:gd name="T33" fmla="*/ T32 w 84"/>
                              <a:gd name="T34" fmla="+- 0 1055 1002"/>
                              <a:gd name="T35" fmla="*/ 1055 h 120"/>
                              <a:gd name="T36" fmla="+- 0 3323 3310"/>
                              <a:gd name="T37" fmla="*/ T36 w 84"/>
                              <a:gd name="T38" fmla="+- 0 1055 1002"/>
                              <a:gd name="T39" fmla="*/ 1055 h 120"/>
                              <a:gd name="T40" fmla="+- 0 3323 3310"/>
                              <a:gd name="T41" fmla="*/ T40 w 84"/>
                              <a:gd name="T42" fmla="+- 0 1015 1002"/>
                              <a:gd name="T43" fmla="*/ 1015 h 120"/>
                              <a:gd name="T44" fmla="+- 0 3391 3310"/>
                              <a:gd name="T45" fmla="*/ T44 w 84"/>
                              <a:gd name="T46" fmla="+- 0 1015 1002"/>
                              <a:gd name="T47" fmla="*/ 1015 h 120"/>
                              <a:gd name="T48" fmla="+- 0 3391 3310"/>
                              <a:gd name="T49" fmla="*/ T48 w 84"/>
                              <a:gd name="T50" fmla="+- 0 1002 1002"/>
                              <a:gd name="T51" fmla="*/ 100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4" h="120">
                                <a:moveTo>
                                  <a:pt x="81" y="0"/>
                                </a:moveTo>
                                <a:lnTo>
                                  <a:pt x="0" y="0"/>
                                </a:lnTo>
                                <a:lnTo>
                                  <a:pt x="0" y="119"/>
                                </a:lnTo>
                                <a:lnTo>
                                  <a:pt x="83" y="119"/>
                                </a:lnTo>
                                <a:lnTo>
                                  <a:pt x="83" y="107"/>
                                </a:lnTo>
                                <a:lnTo>
                                  <a:pt x="13" y="107"/>
                                </a:lnTo>
                                <a:lnTo>
                                  <a:pt x="13" y="65"/>
                                </a:lnTo>
                                <a:lnTo>
                                  <a:pt x="74" y="65"/>
                                </a:lnTo>
                                <a:lnTo>
                                  <a:pt x="74" y="53"/>
                                </a:lnTo>
                                <a:lnTo>
                                  <a:pt x="13" y="53"/>
                                </a:lnTo>
                                <a:lnTo>
                                  <a:pt x="13" y="13"/>
                                </a:lnTo>
                                <a:lnTo>
                                  <a:pt x="81" y="13"/>
                                </a:lnTo>
                                <a:lnTo>
                                  <a:pt x="81" y="0"/>
                                </a:lnTo>
                                <a:close/>
                              </a:path>
                            </a:pathLst>
                          </a:custGeom>
                          <a:solidFill>
                            <a:srgbClr val="3E4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460" y="1002"/>
                            <a:ext cx="107"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Freeform 139"/>
                        <wps:cNvSpPr>
                          <a:spLocks/>
                        </wps:cNvSpPr>
                        <wps:spPr bwMode="auto">
                          <a:xfrm>
                            <a:off x="3650" y="1002"/>
                            <a:ext cx="84" cy="120"/>
                          </a:xfrm>
                          <a:custGeom>
                            <a:avLst/>
                            <a:gdLst>
                              <a:gd name="T0" fmla="+- 0 3731 3650"/>
                              <a:gd name="T1" fmla="*/ T0 w 84"/>
                              <a:gd name="T2" fmla="+- 0 1002 1002"/>
                              <a:gd name="T3" fmla="*/ 1002 h 120"/>
                              <a:gd name="T4" fmla="+- 0 3650 3650"/>
                              <a:gd name="T5" fmla="*/ T4 w 84"/>
                              <a:gd name="T6" fmla="+- 0 1002 1002"/>
                              <a:gd name="T7" fmla="*/ 1002 h 120"/>
                              <a:gd name="T8" fmla="+- 0 3650 3650"/>
                              <a:gd name="T9" fmla="*/ T8 w 84"/>
                              <a:gd name="T10" fmla="+- 0 1121 1002"/>
                              <a:gd name="T11" fmla="*/ 1121 h 120"/>
                              <a:gd name="T12" fmla="+- 0 3733 3650"/>
                              <a:gd name="T13" fmla="*/ T12 w 84"/>
                              <a:gd name="T14" fmla="+- 0 1121 1002"/>
                              <a:gd name="T15" fmla="*/ 1121 h 120"/>
                              <a:gd name="T16" fmla="+- 0 3733 3650"/>
                              <a:gd name="T17" fmla="*/ T16 w 84"/>
                              <a:gd name="T18" fmla="+- 0 1109 1002"/>
                              <a:gd name="T19" fmla="*/ 1109 h 120"/>
                              <a:gd name="T20" fmla="+- 0 3664 3650"/>
                              <a:gd name="T21" fmla="*/ T20 w 84"/>
                              <a:gd name="T22" fmla="+- 0 1109 1002"/>
                              <a:gd name="T23" fmla="*/ 1109 h 120"/>
                              <a:gd name="T24" fmla="+- 0 3664 3650"/>
                              <a:gd name="T25" fmla="*/ T24 w 84"/>
                              <a:gd name="T26" fmla="+- 0 1067 1002"/>
                              <a:gd name="T27" fmla="*/ 1067 h 120"/>
                              <a:gd name="T28" fmla="+- 0 3724 3650"/>
                              <a:gd name="T29" fmla="*/ T28 w 84"/>
                              <a:gd name="T30" fmla="+- 0 1067 1002"/>
                              <a:gd name="T31" fmla="*/ 1067 h 120"/>
                              <a:gd name="T32" fmla="+- 0 3724 3650"/>
                              <a:gd name="T33" fmla="*/ T32 w 84"/>
                              <a:gd name="T34" fmla="+- 0 1055 1002"/>
                              <a:gd name="T35" fmla="*/ 1055 h 120"/>
                              <a:gd name="T36" fmla="+- 0 3664 3650"/>
                              <a:gd name="T37" fmla="*/ T36 w 84"/>
                              <a:gd name="T38" fmla="+- 0 1055 1002"/>
                              <a:gd name="T39" fmla="*/ 1055 h 120"/>
                              <a:gd name="T40" fmla="+- 0 3664 3650"/>
                              <a:gd name="T41" fmla="*/ T40 w 84"/>
                              <a:gd name="T42" fmla="+- 0 1015 1002"/>
                              <a:gd name="T43" fmla="*/ 1015 h 120"/>
                              <a:gd name="T44" fmla="+- 0 3731 3650"/>
                              <a:gd name="T45" fmla="*/ T44 w 84"/>
                              <a:gd name="T46" fmla="+- 0 1015 1002"/>
                              <a:gd name="T47" fmla="*/ 1015 h 120"/>
                              <a:gd name="T48" fmla="+- 0 3731 3650"/>
                              <a:gd name="T49" fmla="*/ T48 w 84"/>
                              <a:gd name="T50" fmla="+- 0 1002 1002"/>
                              <a:gd name="T51" fmla="*/ 100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4" h="120">
                                <a:moveTo>
                                  <a:pt x="81" y="0"/>
                                </a:moveTo>
                                <a:lnTo>
                                  <a:pt x="0" y="0"/>
                                </a:lnTo>
                                <a:lnTo>
                                  <a:pt x="0" y="119"/>
                                </a:lnTo>
                                <a:lnTo>
                                  <a:pt x="83" y="119"/>
                                </a:lnTo>
                                <a:lnTo>
                                  <a:pt x="83" y="107"/>
                                </a:lnTo>
                                <a:lnTo>
                                  <a:pt x="14" y="107"/>
                                </a:lnTo>
                                <a:lnTo>
                                  <a:pt x="14" y="65"/>
                                </a:lnTo>
                                <a:lnTo>
                                  <a:pt x="74" y="65"/>
                                </a:lnTo>
                                <a:lnTo>
                                  <a:pt x="74" y="53"/>
                                </a:lnTo>
                                <a:lnTo>
                                  <a:pt x="14" y="53"/>
                                </a:lnTo>
                                <a:lnTo>
                                  <a:pt x="14" y="13"/>
                                </a:lnTo>
                                <a:lnTo>
                                  <a:pt x="81" y="13"/>
                                </a:lnTo>
                                <a:lnTo>
                                  <a:pt x="81" y="0"/>
                                </a:lnTo>
                                <a:close/>
                              </a:path>
                            </a:pathLst>
                          </a:custGeom>
                          <a:solidFill>
                            <a:srgbClr val="3E4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D7B7A" id="Group 105" o:spid="_x0000_s1026" style="position:absolute;margin-left:306.75pt;margin-top:0;width:176.05pt;height:76.5pt;z-index:251658240" coordsize="3746,1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">
                <v:shape id="Freeform 106" o:spid="_x0000_s1027" style="position:absolute;left:2323;top:700;width:127;height:230;visibility:visible;mso-wrap-style:square;v-text-anchor:top" coordsize="12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" path="m61,l,115,63,229,126,117,61,xe" fillcolor="#00586f" stroked="f">
                  <v:path arrowok="t" o:connecttype="custom" o:connectlocs="61,700;0,815;63,929;126,817;61,700" o:connectangles="0,0,0,0,0"/>
                </v:shape>
                <v:shape id="AutoShape 107" o:spid="_x0000_s1028" style="position:absolute;left:2084;width:609;height:815;visibility:visible;mso-wrap-style:square;v-text-anchor:top" coordsize="609,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" path="m303,l231,8,164,33,105,72,55,126,27,174,9,226,,277r,11l1,336r5,34l15,402r11,30l40,461,238,815,300,700,137,409,126,387r-7,-21l113,346r-3,-20l110,288r5,-35l127,220r18,-30l176,156r38,-25l257,115r46,-5l535,110,504,76,446,35,379,9,360,5,341,2,322,1,303,xm535,110r-232,l315,110r13,1l340,113r13,3l405,138r43,37l480,222r17,55l499,304r-2,25l491,354r-9,23l365,590r63,112l579,428r16,-39l605,348r4,-43l606,261,586,192,552,129,535,110xe" fillcolor="#1e988b" stroked="f">
                  <v:path arrowok="t" o:connecttype="custom" o:connectlocs="303,0;231,8;164,33;105,72;55,126;27,174;9,226;0,277;0,288;1,336;6,370;15,402;26,432;40,461;238,815;300,700;137,409;126,387;119,366;113,346;110,326;110,288;115,253;127,220;145,190;176,156;214,131;257,115;303,110;535,110;504,76;446,35;379,9;360,5;341,2;322,1;303,0;535,110;303,110;315,110;328,111;340,113;353,116;405,138;448,175;480,222;497,277;499,304;497,329;491,354;482,377;365,590;428,702;579,428;595,389;605,348;609,305;606,261;586,192;552,129;535,110" o:connectangles="0,0,0,0,0,0,0,0,0,0,0,0,0,0,0,0,0,0,0,0,0,0,0,0,0,0,0,0,0,0,0,0,0,0,0,0,0,0,0,0,0,0,0,0,0,0,0,0,0,0,0,0,0,0,0,0,0,0,0,0,0"/>
                </v:shape>
                <v:shape id="AutoShape 108" o:spid="_x0000_s1029" style="position:absolute;left:2079;top:817;width:609;height:816;visibility:visible;mso-wrap-style:square;v-text-anchor:top" coordsize="6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" path="m180,112l30,386,13,426,3,467,,510r3,43l22,623r35,63l104,739r59,40l229,805r19,4l268,812r19,2l306,815r71,-9l444,782r60,-40l538,705r-232,l293,704r-12,-1l268,701r-12,-2l204,677,160,640,129,592,112,537r-2,-26l112,486r5,-25l127,438,243,225,180,112xm370,l307,111,472,405r10,23l490,449r5,20l498,488r1,39l494,562r-12,32l464,625r-31,33l395,684r-43,15l306,705r232,l553,689r29,-49l600,589r8,-54l608,478r-6,-33l594,413,582,382,569,353,370,xe" fillcolor="#298ec1" stroked="f">
                  <v:path arrowok="t" o:connecttype="custom" o:connectlocs="180,929;30,1203;13,1243;3,1284;0,1327;3,1370;22,1440;57,1503;104,1556;163,1596;229,1622;248,1626;268,1629;287,1631;306,1632;377,1623;444,1599;504,1559;538,1522;306,1522;293,1521;281,1520;268,1518;256,1516;204,1494;160,1457;129,1409;112,1354;110,1328;112,1303;117,1278;127,1255;243,1042;180,929;370,817;307,928;472,1222;482,1245;490,1266;495,1286;498,1305;499,1344;494,1379;482,1411;464,1442;433,1475;395,1501;352,1516;306,1522;538,1522;553,1506;582,1457;600,1406;608,1352;608,1295;602,1262;594,1230;582,1199;569,1170;370,817"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30" type="#_x0000_t75" style="position:absolute;left:2257;top:584;width:256;height: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">
                  <v:imagedata r:id="rId17" o:title=""/>
                </v:shape>
                <v:shape id="Picture 110" o:spid="_x0000_s1031" type="#_x0000_t75" style="position:absolute;top:662;width:19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">
                  <v:imagedata r:id="rId18" o:title=""/>
                </v:shape>
                <v:shape id="Picture 111" o:spid="_x0000_s1032" type="#_x0000_t75" style="position:absolute;left:235;top:662;width:276;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">
                  <v:imagedata r:id="rId19" o:title=""/>
                </v:shape>
                <v:shape id="Picture 112" o:spid="_x0000_s1033" type="#_x0000_t75" style="position:absolute;left:558;top:663;width:221;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">
                  <v:imagedata r:id="rId20" o:title=""/>
                </v:shape>
                <v:line id="Line 113" o:spid="_x0000_s1034" style="position:absolute;visibility:visible;mso-wrap-style:square" from="918,691" to="918,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" strokecolor="#3e4543" strokeweight=".53128mm"/>
                <v:line id="Line 114" o:spid="_x0000_s1035" style="position:absolute;visibility:visible;mso-wrap-style:square" from="817,677" to="101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" strokecolor="#3e4543" strokeweight=".49142mm"/>
                <v:line id="Line 115" o:spid="_x0000_s1036" style="position:absolute;visibility:visible;mso-wrap-style:square" from="1078,809" to="1078,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" strokecolor="#3e4543" strokeweight=".53128mm"/>
                <v:line id="Line 116" o:spid="_x0000_s1037" style="position:absolute;visibility:visible;mso-wrap-style:square" from="1063,796" to="128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" strokecolor="#3e4543" strokeweight="1.3pt"/>
                <v:line id="Line 117" o:spid="_x0000_s1038" style="position:absolute;visibility:visible;mso-wrap-style:square" from="1078,663" to="1078,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" strokecolor="#3e4543" strokeweight=".53128mm"/>
                <v:line id="Line 118" o:spid="_x0000_s1039" style="position:absolute;visibility:visible;mso-wrap-style:square" from="1267,810" to="1267,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" strokecolor="#3e4543" strokeweight=".53128mm"/>
                <v:line id="Line 119" o:spid="_x0000_s1040" style="position:absolute;visibility:visible;mso-wrap-style:square" from="1267,663" to="126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" strokecolor="#3e4543" strokeweight=".53128mm"/>
                <v:line id="Line 120" o:spid="_x0000_s1041" style="position:absolute;visibility:visible;mso-wrap-style:square" from="1362,913" to="1546,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" strokecolor="#3e4543" strokeweight="1.4pt"/>
                <v:line id="Line 121" o:spid="_x0000_s1042" style="position:absolute;visibility:visible;mso-wrap-style:square" from="1377,691" to="1377,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" strokecolor="#3e4543" strokeweight=".53128mm"/>
                <v:line id="Line 122" o:spid="_x0000_s1043" style="position:absolute;visibility:visible;mso-wrap-style:square" from="1362,793" to="152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" strokecolor="#3e4543" strokeweight="1.4pt"/>
                <v:line id="Line 123" o:spid="_x0000_s1044" style="position:absolute;visibility:visible;mso-wrap-style:square" from="1362,677" to="154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" strokecolor="#3e4543" strokeweight="1.4pt"/>
                <v:shape id="Picture 124" o:spid="_x0000_s1045" type="#_x0000_t75" style="position:absolute;left:1607;top:663;width:207;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">
                  <v:imagedata r:id="rId21" o:title=""/>
                </v:shape>
                <v:shape id="Picture 125" o:spid="_x0000_s1046" type="#_x0000_t75" style="position:absolute;left:1879;top:663;width:219;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">
                  <v:imagedata r:id="rId22" o:title=""/>
                </v:shape>
                <v:shape id="Picture 126" o:spid="_x0000_s1047" type="#_x0000_t75" style="position:absolute;left:2661;top:663;width:207;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">
                  <v:imagedata r:id="rId23" o:title=""/>
                </v:shape>
                <v:shape id="Picture 127" o:spid="_x0000_s1048" type="#_x0000_t75" style="position:absolute;left:2933;top:648;width:318;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">
                  <v:imagedata r:id="rId24" o:title=""/>
                </v:shape>
                <v:line id="Line 128" o:spid="_x0000_s1049" style="position:absolute;visibility:visible;mso-wrap-style:square" from="3294,913" to="347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" strokecolor="#3e4543" strokeweight="1.4pt"/>
                <v:line id="Line 129" o:spid="_x0000_s1050" style="position:absolute;visibility:visible;mso-wrap-style:square" from="3309,691" to="3309,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" strokecolor="#3e4543" strokeweight=".53128mm"/>
                <v:line id="Line 130" o:spid="_x0000_s1051" style="position:absolute;visibility:visible;mso-wrap-style:square" from="3294,793" to="345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" strokecolor="#3e4543" strokeweight="1.4pt"/>
                <v:line id="Line 131" o:spid="_x0000_s1052" style="position:absolute;visibility:visible;mso-wrap-style:square" from="3294,677" to="347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" strokecolor="#3e4543" strokeweight="1.4pt"/>
                <v:shape id="Picture 132" o:spid="_x0000_s1053" type="#_x0000_t75" style="position:absolute;left:3539;top:663;width:207;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">
                  <v:imagedata r:id="rId25" o:title=""/>
                </v:shape>
                <v:shape id="Picture 133" o:spid="_x0000_s1054" type="#_x0000_t75" style="position:absolute;left:2665;top:1002;width:106;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">
                  <v:imagedata r:id="rId26" o:title=""/>
                </v:shape>
                <v:shape id="Picture 134" o:spid="_x0000_s1055" type="#_x0000_t75" style="position:absolute;left:2832;top:1002;width:125;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">
                  <v:imagedata r:id="rId27" o:title=""/>
                </v:shape>
                <v:shape id="Freeform 135" o:spid="_x0000_s1056" style="position:absolute;left:3033;top:1002;width:67;height:120;visibility:visible;mso-wrap-style:square;v-text-anchor:top" coordsize="6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" path="m13,l,,,119r66,l66,107r-53,l13,xe" fillcolor="#3e4543" stroked="f">
                  <v:path arrowok="t" o:connecttype="custom" o:connectlocs="13,1002;0,1002;0,1121;66,1121;66,1109;13,1109;13,1002" o:connectangles="0,0,0,0,0,0,0"/>
                </v:shape>
                <v:shape id="Freeform 136" o:spid="_x0000_s1057" style="position:absolute;left:3171;top:1002;width:67;height:120;visibility:visible;mso-wrap-style:square;v-text-anchor:top" coordsize="6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" path="m14,l,,,119r66,l66,107r-52,l14,xe" fillcolor="#3e4543" stroked="f">
                  <v:path arrowok="t" o:connecttype="custom" o:connectlocs="14,1002;0,1002;0,1121;66,1121;66,1109;14,1109;14,1002" o:connectangles="0,0,0,0,0,0,0"/>
                </v:shape>
                <v:shape id="Freeform 137" o:spid="_x0000_s1058" style="position:absolute;left:3310;top:1002;width:84;height:120;visibility:visible;mso-wrap-style:square;v-text-anchor:top" coordsize="8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" path="m81,l,,,119r83,l83,107r-70,l13,65r61,l74,53r-61,l13,13r68,l81,xe" fillcolor="#3e4543" stroked="f">
                  <v:path arrowok="t" o:connecttype="custom" o:connectlocs="81,1002;0,1002;0,1121;83,1121;83,1109;13,1109;13,1067;74,1067;74,1055;13,1055;13,1015;81,1015;81,1002" o:connectangles="0,0,0,0,0,0,0,0,0,0,0,0,0"/>
                </v:shape>
                <v:shape id="Picture 138" o:spid="_x0000_s1059" type="#_x0000_t75" style="position:absolute;left:3460;top:1002;width:107;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">
                  <v:imagedata r:id="rId28" o:title=""/>
                </v:shape>
                <v:shape id="Freeform 139" o:spid="_x0000_s1060" style="position:absolute;left:3650;top:1002;width:84;height:120;visibility:visible;mso-wrap-style:square;v-text-anchor:top" coordsize="8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" path="m81,l,,,119r83,l83,107r-69,l14,65r60,l74,53r-60,l14,13r67,l81,xe" fillcolor="#3e4543" stroked="f">
                  <v:path arrowok="t" o:connecttype="custom" o:connectlocs="81,1002;0,1002;0,1121;83,1121;83,1109;14,1109;14,1067;74,1067;74,1055;14,1055;14,1015;81,1015;81,1002" o:connectangles="0,0,0,0,0,0,0,0,0,0,0,0,0"/>
                </v:shape>
                <w10:wrap type="square"/>
              </v:group>
            </w:pict>
          </mc:Fallback>
        </mc:AlternateContent>
      </w:r>
      <w:r w:rsidR="009647FF">
        <w:rPr>
          <w:noProof/>
        </w:rPr>
        <mc:AlternateContent>
          <mc:Choice Requires="wps">
            <w:drawing>
              <wp:anchor distT="0" distB="0" distL="114300" distR="114300" simplePos="0" relativeHeight="251656704" behindDoc="0" locked="0" layoutInCell="0" allowOverlap="1" wp14:anchorId="6D0C5077" wp14:editId="0C77E570">
                <wp:simplePos x="0" y="0"/>
                <wp:positionH relativeFrom="page">
                  <wp:posOffset>-5715</wp:posOffset>
                </wp:positionH>
                <wp:positionV relativeFrom="page">
                  <wp:posOffset>128905</wp:posOffset>
                </wp:positionV>
                <wp:extent cx="7560310" cy="128905"/>
                <wp:effectExtent l="0" t="0" r="0" b="0"/>
                <wp:wrapNone/>
                <wp:docPr id="9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28905"/>
                        </a:xfrm>
                        <a:custGeom>
                          <a:avLst/>
                          <a:gdLst>
                            <a:gd name="T0" fmla="*/ 0 w 11906"/>
                            <a:gd name="T1" fmla="*/ 202 h 203"/>
                            <a:gd name="T2" fmla="*/ 11905 w 11906"/>
                            <a:gd name="T3" fmla="*/ 202 h 203"/>
                            <a:gd name="T4" fmla="*/ 11905 w 11906"/>
                            <a:gd name="T5" fmla="*/ 0 h 203"/>
                            <a:gd name="T6" fmla="*/ 0 w 11906"/>
                            <a:gd name="T7" fmla="*/ 0 h 203"/>
                            <a:gd name="T8" fmla="*/ 0 w 11906"/>
                            <a:gd name="T9" fmla="*/ 202 h 203"/>
                          </a:gdLst>
                          <a:ahLst/>
                          <a:cxnLst>
                            <a:cxn ang="0">
                              <a:pos x="T0" y="T1"/>
                            </a:cxn>
                            <a:cxn ang="0">
                              <a:pos x="T2" y="T3"/>
                            </a:cxn>
                            <a:cxn ang="0">
                              <a:pos x="T4" y="T5"/>
                            </a:cxn>
                            <a:cxn ang="0">
                              <a:pos x="T6" y="T7"/>
                            </a:cxn>
                            <a:cxn ang="0">
                              <a:pos x="T8" y="T9"/>
                            </a:cxn>
                          </a:cxnLst>
                          <a:rect l="0" t="0" r="r" b="b"/>
                          <a:pathLst>
                            <a:path w="11906" h="203">
                              <a:moveTo>
                                <a:pt x="0" y="202"/>
                              </a:moveTo>
                              <a:lnTo>
                                <a:pt x="11905" y="202"/>
                              </a:lnTo>
                              <a:lnTo>
                                <a:pt x="11905" y="0"/>
                              </a:lnTo>
                              <a:lnTo>
                                <a:pt x="0" y="0"/>
                              </a:lnTo>
                              <a:lnTo>
                                <a:pt x="0" y="202"/>
                              </a:lnTo>
                              <a:close/>
                            </a:path>
                          </a:pathLst>
                        </a:custGeom>
                        <a:solidFill>
                          <a:srgbClr val="024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27817" id="Freeform 2" o:spid="_x0000_s1026" style="position:absolute;margin-left:-.45pt;margin-top:10.15pt;width:595.3pt;height:10.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" o:allowincell="f" path="m,202r11905,l11905,,,,,202xe" fillcolor="#024d70" stroked="f">
                <v:path arrowok="t" o:connecttype="custom" o:connectlocs="0,128270;7559675,128270;7559675,0;0,0;0,128270" o:connectangles="0,0,0,0,0"/>
                <w10:wrap anchorx="page" anchory="page"/>
              </v:shape>
            </w:pict>
          </mc:Fallback>
        </mc:AlternateContent>
      </w:r>
    </w:p>
    <w:p w14:paraId="40C66F0A" w14:textId="65DFA53B" w:rsidR="008B40AE" w:rsidRDefault="008B40AE" w:rsidP="00C374F1">
      <w:pPr>
        <w:pStyle w:val="BodyText"/>
        <w:kinsoku w:val="0"/>
        <w:overflowPunct w:val="0"/>
        <w:jc w:val="right"/>
      </w:pPr>
    </w:p>
    <w:p w14:paraId="179EB4B7" w14:textId="77777777" w:rsidR="008B40AE" w:rsidRDefault="008B40AE" w:rsidP="008B40AE">
      <w:pPr>
        <w:pStyle w:val="NoSpacing"/>
        <w:jc w:val="right"/>
        <w:rPr>
          <w:sz w:val="16"/>
          <w:szCs w:val="16"/>
        </w:rPr>
      </w:pPr>
      <w:r>
        <w:rPr>
          <w:sz w:val="16"/>
          <w:szCs w:val="16"/>
        </w:rPr>
        <w:t xml:space="preserve">                                              </w:t>
      </w:r>
    </w:p>
    <w:p w14:paraId="3D005739" w14:textId="77777777" w:rsidR="00002071" w:rsidRPr="00002071" w:rsidRDefault="00002071" w:rsidP="00002071">
      <w:pPr>
        <w:rPr>
          <w:rFonts w:ascii="Arial" w:hAnsi="Arial" w:cs="Arial"/>
          <w:sz w:val="22"/>
          <w:szCs w:val="22"/>
        </w:rPr>
      </w:pPr>
    </w:p>
    <w:p w14:paraId="5FB19EF1" w14:textId="77777777" w:rsidR="00E451A6" w:rsidRDefault="00A35F3F" w:rsidP="00E451A6">
      <w:pPr>
        <w:rPr>
          <w:rFonts w:ascii="Arial" w:hAnsi="Arial" w:cs="Arial"/>
          <w:b/>
          <w:bCs/>
        </w:rPr>
      </w:pPr>
      <w:r w:rsidRPr="00DB1780">
        <w:rPr>
          <w:rFonts w:ascii="Arial" w:hAnsi="Arial" w:cs="Arial"/>
          <w:b/>
          <w:bCs/>
        </w:rPr>
        <w:t xml:space="preserve">Nomination of a </w:t>
      </w:r>
      <w:r w:rsidR="00E451A6">
        <w:rPr>
          <w:rFonts w:ascii="Arial" w:hAnsi="Arial" w:cs="Arial"/>
          <w:b/>
          <w:bCs/>
        </w:rPr>
        <w:t>Community/</w:t>
      </w:r>
      <w:r w:rsidRPr="00DB1780">
        <w:rPr>
          <w:rFonts w:ascii="Arial" w:hAnsi="Arial" w:cs="Arial"/>
          <w:b/>
          <w:bCs/>
        </w:rPr>
        <w:t>candidate</w:t>
      </w:r>
    </w:p>
    <w:p w14:paraId="515F26AC" w14:textId="0E3FCC7F" w:rsidR="00E451A6" w:rsidRDefault="00A35F3F" w:rsidP="00E451A6">
      <w:pPr>
        <w:rPr>
          <w:rFonts w:ascii="Arial" w:hAnsi="Arial" w:cs="Arial"/>
          <w:b/>
          <w:bCs/>
        </w:rPr>
      </w:pPr>
      <w:r w:rsidRPr="00DB1780">
        <w:rPr>
          <w:rFonts w:ascii="Arial" w:hAnsi="Arial" w:cs="Arial"/>
          <w:b/>
          <w:bCs/>
        </w:rPr>
        <w:t xml:space="preserve">for </w:t>
      </w:r>
      <w:r w:rsidR="00E451A6">
        <w:rPr>
          <w:rFonts w:ascii="Arial" w:hAnsi="Arial" w:cs="Arial"/>
          <w:b/>
          <w:bCs/>
        </w:rPr>
        <w:t xml:space="preserve">College Board 2022 – 2024 </w:t>
      </w:r>
    </w:p>
    <w:p w14:paraId="0794547A" w14:textId="2EEBE5F8" w:rsidR="00A35F3F" w:rsidRDefault="00A35F3F" w:rsidP="00E451A6">
      <w:pPr>
        <w:rPr>
          <w:rFonts w:ascii="Arial" w:hAnsi="Arial" w:cs="Arial"/>
          <w:b/>
          <w:bCs/>
        </w:rPr>
      </w:pPr>
    </w:p>
    <w:p w14:paraId="15F3B581" w14:textId="58EA7336" w:rsidR="00E451A6" w:rsidRPr="00E451A6" w:rsidRDefault="00E451A6" w:rsidP="00E451A6">
      <w:pPr>
        <w:rPr>
          <w:rFonts w:ascii="Arial" w:hAnsi="Arial" w:cs="Arial"/>
          <w:sz w:val="22"/>
          <w:szCs w:val="22"/>
        </w:rPr>
      </w:pPr>
      <w:r w:rsidRPr="00E451A6">
        <w:rPr>
          <w:rFonts w:ascii="Arial" w:hAnsi="Arial" w:cs="Arial"/>
          <w:b/>
          <w:bCs/>
          <w:sz w:val="22"/>
          <w:szCs w:val="22"/>
        </w:rPr>
        <w:t>ROLE:</w:t>
      </w:r>
      <w:r w:rsidRPr="00E451A6">
        <w:rPr>
          <w:rFonts w:ascii="Arial" w:hAnsi="Arial" w:cs="Arial"/>
          <w:sz w:val="22"/>
          <w:szCs w:val="22"/>
        </w:rPr>
        <w:t xml:space="preserve">  The board of a public school works with the school community to achieve the best outcomes for students. It plays an important role in contributing to good school governance so that school resources are used efficiently, and community expectations and the school’s priorities reflect the needs of students. The Board endorses the School Business Plan and School Review Processes.</w:t>
      </w:r>
    </w:p>
    <w:p w14:paraId="5E0BB797" w14:textId="77777777" w:rsidR="00E451A6" w:rsidRPr="00E451A6" w:rsidRDefault="00E451A6" w:rsidP="00E451A6">
      <w:pPr>
        <w:rPr>
          <w:rFonts w:ascii="Arial" w:hAnsi="Arial" w:cs="Arial"/>
          <w:b/>
          <w:bCs/>
          <w:sz w:val="22"/>
          <w:szCs w:val="22"/>
        </w:rPr>
      </w:pPr>
    </w:p>
    <w:p w14:paraId="4186C4B2" w14:textId="36791447" w:rsidR="00E451A6" w:rsidRPr="00E451A6" w:rsidRDefault="00E451A6" w:rsidP="00E451A6">
      <w:pPr>
        <w:rPr>
          <w:rFonts w:ascii="Arial" w:hAnsi="Arial" w:cs="Arial"/>
          <w:sz w:val="22"/>
          <w:szCs w:val="22"/>
        </w:rPr>
      </w:pPr>
      <w:r w:rsidRPr="00E451A6">
        <w:rPr>
          <w:rFonts w:ascii="Arial" w:hAnsi="Arial" w:cs="Arial"/>
          <w:b/>
          <w:bCs/>
          <w:sz w:val="22"/>
          <w:szCs w:val="22"/>
        </w:rPr>
        <w:t>MEMBERSHIP COMPOSITION</w:t>
      </w:r>
      <w:r w:rsidRPr="00E451A6">
        <w:rPr>
          <w:rFonts w:ascii="Arial" w:hAnsi="Arial" w:cs="Arial"/>
          <w:sz w:val="22"/>
          <w:szCs w:val="22"/>
        </w:rPr>
        <w:t xml:space="preserve">: </w:t>
      </w:r>
    </w:p>
    <w:p w14:paraId="6A34A84B" w14:textId="77777777" w:rsidR="00E451A6" w:rsidRPr="00E451A6" w:rsidRDefault="00E451A6" w:rsidP="00E451A6">
      <w:pPr>
        <w:rPr>
          <w:rFonts w:ascii="Arial" w:hAnsi="Arial" w:cs="Arial"/>
          <w:sz w:val="22"/>
          <w:szCs w:val="22"/>
        </w:rPr>
      </w:pPr>
      <w:r w:rsidRPr="00E451A6">
        <w:rPr>
          <w:rFonts w:ascii="Arial" w:hAnsi="Arial" w:cs="Arial"/>
          <w:sz w:val="22"/>
          <w:szCs w:val="22"/>
        </w:rPr>
        <w:t>Principal (ex officio)</w:t>
      </w:r>
      <w:r w:rsidRPr="00E451A6">
        <w:rPr>
          <w:rFonts w:ascii="Arial" w:hAnsi="Arial" w:cs="Arial"/>
          <w:sz w:val="22"/>
          <w:szCs w:val="22"/>
        </w:rPr>
        <w:tab/>
      </w:r>
      <w:r w:rsidRPr="00E451A6">
        <w:rPr>
          <w:rFonts w:ascii="Arial" w:hAnsi="Arial" w:cs="Arial"/>
          <w:sz w:val="22"/>
          <w:szCs w:val="22"/>
        </w:rPr>
        <w:tab/>
      </w:r>
      <w:r w:rsidRPr="00E451A6">
        <w:rPr>
          <w:rFonts w:ascii="Arial" w:hAnsi="Arial" w:cs="Arial"/>
          <w:sz w:val="22"/>
          <w:szCs w:val="22"/>
        </w:rPr>
        <w:tab/>
        <w:t>6 Parent/Community</w:t>
      </w:r>
    </w:p>
    <w:p w14:paraId="012937F7" w14:textId="77777777" w:rsidR="00E451A6" w:rsidRPr="00E451A6" w:rsidRDefault="00E451A6" w:rsidP="00E451A6">
      <w:pPr>
        <w:rPr>
          <w:rFonts w:ascii="Arial" w:hAnsi="Arial" w:cs="Arial"/>
          <w:sz w:val="22"/>
          <w:szCs w:val="22"/>
        </w:rPr>
      </w:pPr>
      <w:r w:rsidRPr="00E451A6">
        <w:rPr>
          <w:rFonts w:ascii="Arial" w:hAnsi="Arial" w:cs="Arial"/>
          <w:sz w:val="22"/>
          <w:szCs w:val="22"/>
        </w:rPr>
        <w:t>Business Manager (ex officio)</w:t>
      </w:r>
      <w:r w:rsidRPr="00E451A6">
        <w:rPr>
          <w:rFonts w:ascii="Arial" w:hAnsi="Arial" w:cs="Arial"/>
          <w:sz w:val="22"/>
          <w:szCs w:val="22"/>
        </w:rPr>
        <w:tab/>
        <w:t xml:space="preserve">3 Staff Students Head Boy and Girl. </w:t>
      </w:r>
    </w:p>
    <w:p w14:paraId="2554B5BB" w14:textId="77777777" w:rsidR="00E451A6" w:rsidRPr="00E451A6" w:rsidRDefault="00E451A6" w:rsidP="00E451A6">
      <w:pPr>
        <w:rPr>
          <w:rFonts w:ascii="Arial" w:hAnsi="Arial" w:cs="Arial"/>
          <w:sz w:val="22"/>
          <w:szCs w:val="22"/>
        </w:rPr>
      </w:pPr>
      <w:r w:rsidRPr="00E451A6">
        <w:rPr>
          <w:rFonts w:ascii="Arial" w:hAnsi="Arial" w:cs="Arial"/>
          <w:sz w:val="22"/>
          <w:szCs w:val="22"/>
        </w:rPr>
        <w:t>FREQUENCY OF MEETINGS:</w:t>
      </w:r>
      <w:r w:rsidRPr="00E451A6">
        <w:rPr>
          <w:rFonts w:ascii="Arial" w:hAnsi="Arial" w:cs="Arial"/>
          <w:sz w:val="22"/>
          <w:szCs w:val="22"/>
        </w:rPr>
        <w:tab/>
        <w:t>Twice a term, usually Week 3 and Week 9.</w:t>
      </w:r>
    </w:p>
    <w:p w14:paraId="4406C1B8" w14:textId="77777777" w:rsidR="00E451A6" w:rsidRDefault="00E451A6" w:rsidP="00E451A6">
      <w:pPr>
        <w:rPr>
          <w:rFonts w:ascii="Arial" w:hAnsi="Arial" w:cs="Arial"/>
          <w:b/>
          <w:bCs/>
        </w:rPr>
      </w:pPr>
    </w:p>
    <w:p w14:paraId="3272EC66" w14:textId="028F06DB" w:rsidR="00A35F3F" w:rsidRPr="00E451A6" w:rsidRDefault="00A35F3F" w:rsidP="00E451A6">
      <w:pPr>
        <w:rPr>
          <w:rFonts w:ascii="Arial" w:hAnsi="Arial" w:cs="Arial"/>
          <w:sz w:val="22"/>
          <w:szCs w:val="22"/>
        </w:rPr>
      </w:pPr>
      <w:r w:rsidRPr="00E451A6">
        <w:rPr>
          <w:rFonts w:ascii="Arial" w:hAnsi="Arial" w:cs="Arial"/>
          <w:sz w:val="22"/>
          <w:szCs w:val="22"/>
        </w:rPr>
        <w:t>I wish to nominate myself as a candidate for election to the School Board.</w:t>
      </w:r>
    </w:p>
    <w:p w14:paraId="7DE3E1BD" w14:textId="77777777" w:rsidR="00A35F3F" w:rsidRPr="00E451A6" w:rsidRDefault="00A35F3F" w:rsidP="00A35F3F">
      <w:pPr>
        <w:ind w:left="-851"/>
        <w:rPr>
          <w:rFonts w:ascii="Arial" w:hAnsi="Arial" w:cs="Arial"/>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8392"/>
      </w:tblGrid>
      <w:tr w:rsidR="00A35F3F" w:rsidRPr="00E451A6" w14:paraId="41D665C7" w14:textId="77777777" w:rsidTr="00A35F3F">
        <w:tblPrEx>
          <w:tblCellMar>
            <w:top w:w="0" w:type="dxa"/>
            <w:bottom w:w="0" w:type="dxa"/>
          </w:tblCellMar>
        </w:tblPrEx>
        <w:tc>
          <w:tcPr>
            <w:tcW w:w="1105" w:type="dxa"/>
          </w:tcPr>
          <w:p w14:paraId="2A5803F3" w14:textId="77777777" w:rsidR="00A35F3F" w:rsidRPr="00E451A6" w:rsidRDefault="00A35F3F" w:rsidP="00B96409">
            <w:pPr>
              <w:spacing w:before="120" w:after="120"/>
              <w:rPr>
                <w:rFonts w:ascii="Arial" w:hAnsi="Arial" w:cs="Arial"/>
                <w:sz w:val="22"/>
                <w:szCs w:val="22"/>
              </w:rPr>
            </w:pPr>
            <w:r w:rsidRPr="00E451A6">
              <w:rPr>
                <w:rFonts w:ascii="Arial" w:hAnsi="Arial" w:cs="Arial"/>
                <w:sz w:val="22"/>
                <w:szCs w:val="22"/>
              </w:rPr>
              <w:t>Name:</w:t>
            </w:r>
          </w:p>
        </w:tc>
        <w:tc>
          <w:tcPr>
            <w:tcW w:w="8392" w:type="dxa"/>
          </w:tcPr>
          <w:p w14:paraId="0D9C5786" w14:textId="77777777" w:rsidR="00A35F3F" w:rsidRPr="00E451A6" w:rsidRDefault="00A35F3F" w:rsidP="00B96409">
            <w:pPr>
              <w:spacing w:before="120" w:after="120"/>
              <w:rPr>
                <w:rFonts w:ascii="Arial" w:hAnsi="Arial" w:cs="Arial"/>
                <w:sz w:val="22"/>
                <w:szCs w:val="22"/>
              </w:rPr>
            </w:pPr>
          </w:p>
        </w:tc>
      </w:tr>
      <w:tr w:rsidR="00A35F3F" w:rsidRPr="00E451A6" w14:paraId="2A3B627B" w14:textId="77777777" w:rsidTr="00A35F3F">
        <w:tblPrEx>
          <w:tblCellMar>
            <w:top w:w="0" w:type="dxa"/>
            <w:bottom w:w="0" w:type="dxa"/>
          </w:tblCellMar>
        </w:tblPrEx>
        <w:tc>
          <w:tcPr>
            <w:tcW w:w="1105" w:type="dxa"/>
          </w:tcPr>
          <w:p w14:paraId="590B62AD" w14:textId="77777777" w:rsidR="00A35F3F" w:rsidRPr="00E451A6" w:rsidRDefault="00A35F3F" w:rsidP="00B96409">
            <w:pPr>
              <w:spacing w:before="120" w:after="120"/>
              <w:rPr>
                <w:rFonts w:ascii="Arial" w:hAnsi="Arial" w:cs="Arial"/>
                <w:sz w:val="22"/>
                <w:szCs w:val="22"/>
              </w:rPr>
            </w:pPr>
            <w:r w:rsidRPr="00E451A6">
              <w:rPr>
                <w:rFonts w:ascii="Arial" w:hAnsi="Arial" w:cs="Arial"/>
                <w:sz w:val="22"/>
                <w:szCs w:val="22"/>
              </w:rPr>
              <w:t>Email</w:t>
            </w:r>
          </w:p>
        </w:tc>
        <w:tc>
          <w:tcPr>
            <w:tcW w:w="8392" w:type="dxa"/>
          </w:tcPr>
          <w:p w14:paraId="24D56975" w14:textId="77777777" w:rsidR="00A35F3F" w:rsidRPr="00E451A6" w:rsidRDefault="00A35F3F" w:rsidP="00B96409">
            <w:pPr>
              <w:spacing w:before="120" w:after="120"/>
              <w:rPr>
                <w:rFonts w:ascii="Arial" w:hAnsi="Arial" w:cs="Arial"/>
                <w:sz w:val="22"/>
                <w:szCs w:val="22"/>
              </w:rPr>
            </w:pPr>
          </w:p>
        </w:tc>
      </w:tr>
      <w:tr w:rsidR="00A35F3F" w:rsidRPr="00E451A6" w14:paraId="01F17C90" w14:textId="77777777" w:rsidTr="00A35F3F">
        <w:tblPrEx>
          <w:tblCellMar>
            <w:top w:w="0" w:type="dxa"/>
            <w:bottom w:w="0" w:type="dxa"/>
          </w:tblCellMar>
        </w:tblPrEx>
        <w:tc>
          <w:tcPr>
            <w:tcW w:w="1105" w:type="dxa"/>
          </w:tcPr>
          <w:p w14:paraId="433DCC45" w14:textId="77777777" w:rsidR="00A35F3F" w:rsidRPr="00E451A6" w:rsidRDefault="00A35F3F" w:rsidP="00B96409">
            <w:pPr>
              <w:spacing w:before="120" w:after="120"/>
              <w:rPr>
                <w:rFonts w:ascii="Arial" w:hAnsi="Arial" w:cs="Arial"/>
                <w:sz w:val="22"/>
                <w:szCs w:val="22"/>
              </w:rPr>
            </w:pPr>
            <w:r w:rsidRPr="00E451A6">
              <w:rPr>
                <w:rFonts w:ascii="Arial" w:hAnsi="Arial" w:cs="Arial"/>
                <w:sz w:val="22"/>
                <w:szCs w:val="22"/>
              </w:rPr>
              <w:t>Phone</w:t>
            </w:r>
          </w:p>
        </w:tc>
        <w:tc>
          <w:tcPr>
            <w:tcW w:w="8392" w:type="dxa"/>
          </w:tcPr>
          <w:p w14:paraId="34D246C3" w14:textId="77777777" w:rsidR="00A35F3F" w:rsidRPr="00E451A6" w:rsidRDefault="00A35F3F" w:rsidP="00B96409">
            <w:pPr>
              <w:spacing w:before="120" w:after="120"/>
              <w:rPr>
                <w:rFonts w:ascii="Arial" w:hAnsi="Arial" w:cs="Arial"/>
                <w:sz w:val="22"/>
                <w:szCs w:val="22"/>
              </w:rPr>
            </w:pPr>
          </w:p>
        </w:tc>
      </w:tr>
      <w:tr w:rsidR="00A35F3F" w:rsidRPr="00E451A6" w14:paraId="5F244B81" w14:textId="77777777" w:rsidTr="00A35F3F">
        <w:tblPrEx>
          <w:tblCellMar>
            <w:top w:w="0" w:type="dxa"/>
            <w:bottom w:w="0" w:type="dxa"/>
          </w:tblCellMar>
        </w:tblPrEx>
        <w:trPr>
          <w:trHeight w:val="219"/>
        </w:trPr>
        <w:tc>
          <w:tcPr>
            <w:tcW w:w="9497" w:type="dxa"/>
            <w:gridSpan w:val="2"/>
          </w:tcPr>
          <w:p w14:paraId="28444BFF" w14:textId="7204CCAC" w:rsidR="00A35F3F" w:rsidRPr="00E451A6" w:rsidRDefault="00A35F3F" w:rsidP="00B96409">
            <w:pPr>
              <w:rPr>
                <w:rFonts w:ascii="Arial" w:hAnsi="Arial" w:cs="Arial"/>
                <w:bCs/>
                <w:sz w:val="22"/>
                <w:szCs w:val="22"/>
              </w:rPr>
            </w:pPr>
            <w:r w:rsidRPr="00E451A6">
              <w:rPr>
                <w:rFonts w:ascii="Arial" w:hAnsi="Arial" w:cs="Arial"/>
                <w:b/>
                <w:sz w:val="22"/>
                <w:szCs w:val="22"/>
              </w:rPr>
              <w:t>Candidate Profile:</w:t>
            </w:r>
            <w:r w:rsidRPr="00E451A6">
              <w:rPr>
                <w:rFonts w:ascii="Arial" w:hAnsi="Arial" w:cs="Arial"/>
                <w:bCs/>
                <w:sz w:val="22"/>
                <w:szCs w:val="22"/>
              </w:rPr>
              <w:t xml:space="preserve"> Please let us know </w:t>
            </w:r>
            <w:r w:rsidR="00E451A6">
              <w:rPr>
                <w:rFonts w:ascii="Arial" w:hAnsi="Arial" w:cs="Arial"/>
                <w:bCs/>
                <w:sz w:val="22"/>
                <w:szCs w:val="22"/>
              </w:rPr>
              <w:t xml:space="preserve">a little about you and </w:t>
            </w:r>
            <w:r w:rsidRPr="00E451A6">
              <w:rPr>
                <w:rFonts w:ascii="Arial" w:hAnsi="Arial" w:cs="Arial"/>
                <w:bCs/>
                <w:sz w:val="22"/>
                <w:szCs w:val="22"/>
              </w:rPr>
              <w:t xml:space="preserve">why you would like to be on the Southern River College’s School Board. </w:t>
            </w:r>
          </w:p>
        </w:tc>
      </w:tr>
      <w:tr w:rsidR="00A35F3F" w:rsidRPr="00E451A6" w14:paraId="1384DC8D" w14:textId="77777777" w:rsidTr="00E451A6">
        <w:tblPrEx>
          <w:tblCellMar>
            <w:top w:w="0" w:type="dxa"/>
            <w:bottom w:w="0" w:type="dxa"/>
          </w:tblCellMar>
        </w:tblPrEx>
        <w:trPr>
          <w:trHeight w:val="1327"/>
        </w:trPr>
        <w:tc>
          <w:tcPr>
            <w:tcW w:w="9497" w:type="dxa"/>
            <w:gridSpan w:val="2"/>
          </w:tcPr>
          <w:p w14:paraId="46EA7C42" w14:textId="371FDA60" w:rsidR="00A35F3F" w:rsidRDefault="00A35F3F" w:rsidP="00B96409">
            <w:pPr>
              <w:spacing w:before="120" w:after="120"/>
              <w:rPr>
                <w:rFonts w:ascii="Arial" w:hAnsi="Arial" w:cs="Arial"/>
                <w:sz w:val="22"/>
                <w:szCs w:val="22"/>
              </w:rPr>
            </w:pPr>
          </w:p>
          <w:p w14:paraId="5C096AAB" w14:textId="2FF7EA10" w:rsidR="00E451A6" w:rsidRDefault="00E451A6" w:rsidP="00B96409">
            <w:pPr>
              <w:spacing w:before="120" w:after="120"/>
              <w:rPr>
                <w:rFonts w:ascii="Arial" w:hAnsi="Arial" w:cs="Arial"/>
                <w:sz w:val="22"/>
                <w:szCs w:val="22"/>
              </w:rPr>
            </w:pPr>
          </w:p>
          <w:p w14:paraId="54DB3D3B" w14:textId="77CE800C" w:rsidR="00E451A6" w:rsidRDefault="00E451A6" w:rsidP="00B96409">
            <w:pPr>
              <w:spacing w:before="120" w:after="120"/>
              <w:rPr>
                <w:rFonts w:ascii="Arial" w:hAnsi="Arial" w:cs="Arial"/>
                <w:sz w:val="22"/>
                <w:szCs w:val="22"/>
              </w:rPr>
            </w:pPr>
          </w:p>
          <w:p w14:paraId="48133602" w14:textId="240BC910" w:rsidR="00E451A6" w:rsidRDefault="00E451A6" w:rsidP="00B96409">
            <w:pPr>
              <w:spacing w:before="120" w:after="120"/>
              <w:rPr>
                <w:rFonts w:ascii="Arial" w:hAnsi="Arial" w:cs="Arial"/>
                <w:sz w:val="22"/>
                <w:szCs w:val="22"/>
              </w:rPr>
            </w:pPr>
          </w:p>
          <w:p w14:paraId="732D3896" w14:textId="77777777" w:rsidR="00E451A6" w:rsidRDefault="00E451A6" w:rsidP="00B96409">
            <w:pPr>
              <w:spacing w:before="120" w:after="120"/>
              <w:rPr>
                <w:rFonts w:ascii="Arial" w:hAnsi="Arial" w:cs="Arial"/>
                <w:sz w:val="22"/>
                <w:szCs w:val="22"/>
              </w:rPr>
            </w:pPr>
          </w:p>
          <w:p w14:paraId="7AA83F75" w14:textId="2397724D" w:rsidR="00E451A6" w:rsidRDefault="00E451A6" w:rsidP="00B96409">
            <w:pPr>
              <w:spacing w:before="120" w:after="120"/>
              <w:rPr>
                <w:rFonts w:ascii="Arial" w:hAnsi="Arial" w:cs="Arial"/>
                <w:sz w:val="22"/>
                <w:szCs w:val="22"/>
              </w:rPr>
            </w:pPr>
          </w:p>
          <w:p w14:paraId="0408C520" w14:textId="77777777" w:rsidR="00E451A6" w:rsidRPr="00E451A6" w:rsidRDefault="00E451A6" w:rsidP="00B96409">
            <w:pPr>
              <w:spacing w:before="120" w:after="120"/>
              <w:rPr>
                <w:rFonts w:ascii="Arial" w:hAnsi="Arial" w:cs="Arial"/>
                <w:sz w:val="22"/>
                <w:szCs w:val="22"/>
              </w:rPr>
            </w:pPr>
          </w:p>
          <w:p w14:paraId="05FE9ACA" w14:textId="77777777" w:rsidR="00A35F3F" w:rsidRPr="00E451A6" w:rsidRDefault="00A35F3F" w:rsidP="00B96409">
            <w:pPr>
              <w:spacing w:before="120" w:after="120"/>
              <w:rPr>
                <w:rFonts w:ascii="Arial" w:hAnsi="Arial" w:cs="Arial"/>
                <w:sz w:val="22"/>
                <w:szCs w:val="22"/>
              </w:rPr>
            </w:pPr>
          </w:p>
        </w:tc>
      </w:tr>
    </w:tbl>
    <w:p w14:paraId="6B0DC44B" w14:textId="77777777" w:rsidR="00A35F3F" w:rsidRPr="00E451A6" w:rsidRDefault="00A35F3F" w:rsidP="00A35F3F">
      <w:pPr>
        <w:rPr>
          <w:sz w:val="22"/>
          <w:szCs w:val="22"/>
        </w:rPr>
      </w:pPr>
    </w:p>
    <w:p w14:paraId="0A305E7F" w14:textId="77777777" w:rsidR="00A35F3F" w:rsidRPr="00E451A6" w:rsidRDefault="00A35F3F" w:rsidP="00A35F3F">
      <w:pPr>
        <w:ind w:left="142"/>
        <w:rPr>
          <w:rFonts w:ascii="Arial" w:hAnsi="Arial" w:cs="Arial"/>
          <w:b/>
          <w:bCs/>
          <w:sz w:val="22"/>
          <w:szCs w:val="22"/>
        </w:rPr>
      </w:pPr>
      <w:r w:rsidRPr="00E451A6">
        <w:rPr>
          <w:rFonts w:ascii="Arial" w:hAnsi="Arial" w:cs="Arial"/>
          <w:b/>
          <w:bCs/>
          <w:sz w:val="22"/>
          <w:szCs w:val="22"/>
        </w:rPr>
        <w:t>Declaration of candidate</w:t>
      </w:r>
    </w:p>
    <w:p w14:paraId="7CA5DB51" w14:textId="77777777" w:rsidR="00A35F3F" w:rsidRPr="00E451A6" w:rsidRDefault="00A35F3F" w:rsidP="00A35F3F">
      <w:pPr>
        <w:ind w:left="142"/>
        <w:rPr>
          <w:rFonts w:ascii="Arial" w:hAnsi="Arial" w:cs="Arial"/>
          <w:sz w:val="22"/>
          <w:szCs w:val="22"/>
        </w:rPr>
      </w:pPr>
      <w:r w:rsidRPr="00E451A6">
        <w:rPr>
          <w:rFonts w:ascii="Arial" w:hAnsi="Arial" w:cs="Arial"/>
          <w:sz w:val="22"/>
          <w:szCs w:val="22"/>
        </w:rPr>
        <w:t>I nominate myself as a candidate and if elected will accept the responsibility of being a community or parent representative.</w:t>
      </w:r>
    </w:p>
    <w:p w14:paraId="01DBA093" w14:textId="77777777" w:rsidR="00A35F3F" w:rsidRPr="00E451A6" w:rsidRDefault="00A35F3F" w:rsidP="00A35F3F">
      <w:pPr>
        <w:ind w:left="142"/>
        <w:rPr>
          <w:rFonts w:ascii="Arial" w:hAnsi="Arial" w:cs="Arial"/>
          <w:sz w:val="22"/>
          <w:szCs w:val="22"/>
        </w:rPr>
      </w:pPr>
    </w:p>
    <w:p w14:paraId="61ABDB7A" w14:textId="77777777" w:rsidR="00A35F3F" w:rsidRPr="00E451A6" w:rsidRDefault="00A35F3F" w:rsidP="00A35F3F">
      <w:pPr>
        <w:tabs>
          <w:tab w:val="left" w:pos="2518"/>
        </w:tabs>
        <w:spacing w:before="120" w:after="120"/>
        <w:ind w:left="142"/>
        <w:rPr>
          <w:rFonts w:ascii="Arial" w:hAnsi="Arial" w:cs="Arial"/>
          <w:sz w:val="22"/>
          <w:szCs w:val="22"/>
        </w:rPr>
      </w:pPr>
      <w:r w:rsidRPr="00E451A6">
        <w:rPr>
          <w:rFonts w:ascii="Arial" w:hAnsi="Arial" w:cs="Arial"/>
          <w:sz w:val="22"/>
          <w:szCs w:val="22"/>
        </w:rPr>
        <w:t>Signature of candidate:</w:t>
      </w:r>
      <w:r w:rsidRPr="00E451A6">
        <w:rPr>
          <w:rFonts w:ascii="Arial" w:hAnsi="Arial" w:cs="Arial"/>
          <w:sz w:val="22"/>
          <w:szCs w:val="22"/>
        </w:rPr>
        <w:tab/>
        <w:t>Date:    /     /     </w:t>
      </w:r>
    </w:p>
    <w:p w14:paraId="190FBA61" w14:textId="77777777" w:rsidR="00A35F3F" w:rsidRPr="00E451A6" w:rsidRDefault="00A35F3F" w:rsidP="00A35F3F">
      <w:pPr>
        <w:pStyle w:val="Style4"/>
        <w:ind w:left="142"/>
        <w:jc w:val="left"/>
        <w:rPr>
          <w:rFonts w:ascii="Arial" w:hAnsi="Arial" w:cs="Arial"/>
          <w:b/>
          <w:color w:val="0000FF"/>
          <w:sz w:val="22"/>
          <w:szCs w:val="22"/>
        </w:rPr>
      </w:pPr>
    </w:p>
    <w:p w14:paraId="0364D6D9" w14:textId="77777777" w:rsidR="00C556D0" w:rsidRDefault="00C556D0" w:rsidP="00C556D0">
      <w:pPr>
        <w:pStyle w:val="Style4"/>
        <w:ind w:left="142"/>
        <w:jc w:val="left"/>
        <w:rPr>
          <w:rFonts w:ascii="Arial" w:hAnsi="Arial" w:cs="Arial"/>
          <w:b/>
          <w:color w:val="0000FF"/>
          <w:sz w:val="22"/>
          <w:szCs w:val="22"/>
        </w:rPr>
      </w:pPr>
      <w:r>
        <w:rPr>
          <w:rFonts w:ascii="Arial" w:hAnsi="Arial" w:cs="Arial"/>
          <w:b/>
          <w:color w:val="0000FF"/>
          <w:sz w:val="22"/>
          <w:szCs w:val="22"/>
        </w:rPr>
        <w:t xml:space="preserve">Please return forms to </w:t>
      </w:r>
      <w:hyperlink r:id="rId29" w:history="1">
        <w:r w:rsidRPr="00632399">
          <w:rPr>
            <w:rStyle w:val="Hyperlink"/>
            <w:rFonts w:ascii="Arial" w:hAnsi="Arial" w:cs="Arial"/>
            <w:b/>
            <w:sz w:val="22"/>
            <w:szCs w:val="22"/>
          </w:rPr>
          <w:t>julie.hughes2@education.wa.edu.au</w:t>
        </w:r>
      </w:hyperlink>
      <w:r>
        <w:rPr>
          <w:rFonts w:ascii="Arial" w:hAnsi="Arial" w:cs="Arial"/>
          <w:b/>
          <w:color w:val="0000FF"/>
          <w:sz w:val="22"/>
          <w:szCs w:val="22"/>
        </w:rPr>
        <w:t xml:space="preserve"> by close of business </w:t>
      </w:r>
    </w:p>
    <w:p w14:paraId="505DBFF4" w14:textId="4E85F069" w:rsidR="00C556D0" w:rsidRDefault="00C556D0" w:rsidP="00C556D0">
      <w:pPr>
        <w:pStyle w:val="Style4"/>
        <w:ind w:left="142"/>
        <w:jc w:val="left"/>
        <w:rPr>
          <w:rFonts w:ascii="Arial" w:hAnsi="Arial" w:cs="Arial"/>
          <w:b/>
          <w:color w:val="0000FF"/>
          <w:sz w:val="22"/>
          <w:szCs w:val="22"/>
        </w:rPr>
      </w:pPr>
      <w:r>
        <w:rPr>
          <w:rFonts w:ascii="Arial" w:hAnsi="Arial" w:cs="Arial"/>
          <w:b/>
          <w:color w:val="0000FF"/>
          <w:sz w:val="22"/>
          <w:szCs w:val="22"/>
        </w:rPr>
        <w:t>May 25</w:t>
      </w:r>
      <w:r w:rsidRPr="00C556D0">
        <w:rPr>
          <w:rFonts w:ascii="Arial" w:hAnsi="Arial" w:cs="Arial"/>
          <w:b/>
          <w:color w:val="0000FF"/>
          <w:sz w:val="22"/>
          <w:szCs w:val="22"/>
          <w:vertAlign w:val="superscript"/>
        </w:rPr>
        <w:t>th</w:t>
      </w:r>
      <w:r>
        <w:rPr>
          <w:rFonts w:ascii="Arial" w:hAnsi="Arial" w:cs="Arial"/>
          <w:b/>
          <w:color w:val="0000FF"/>
          <w:sz w:val="22"/>
          <w:szCs w:val="22"/>
        </w:rPr>
        <w:t xml:space="preserve"> 2022.  </w:t>
      </w:r>
    </w:p>
    <w:p w14:paraId="75C51E50" w14:textId="77777777" w:rsidR="00C556D0" w:rsidRDefault="00C556D0" w:rsidP="00A35F3F">
      <w:pPr>
        <w:pStyle w:val="Style4"/>
        <w:ind w:left="142"/>
        <w:jc w:val="left"/>
        <w:rPr>
          <w:rFonts w:ascii="Arial" w:hAnsi="Arial" w:cs="Arial"/>
          <w:b/>
          <w:color w:val="0000FF"/>
          <w:sz w:val="22"/>
          <w:szCs w:val="22"/>
        </w:rPr>
      </w:pPr>
    </w:p>
    <w:p w14:paraId="12D043EB" w14:textId="15F1BBFA" w:rsidR="00A35F3F" w:rsidRPr="00E451A6" w:rsidRDefault="00A35F3F" w:rsidP="00A35F3F">
      <w:pPr>
        <w:pStyle w:val="Style4"/>
        <w:ind w:left="142"/>
        <w:jc w:val="left"/>
        <w:rPr>
          <w:rFonts w:ascii="Arial" w:hAnsi="Arial" w:cs="Arial"/>
          <w:b/>
          <w:color w:val="0000FF"/>
          <w:sz w:val="22"/>
          <w:szCs w:val="22"/>
        </w:rPr>
      </w:pPr>
      <w:r w:rsidRPr="00E451A6">
        <w:rPr>
          <w:rFonts w:ascii="Arial" w:hAnsi="Arial" w:cs="Arial"/>
          <w:b/>
          <w:color w:val="0000FF"/>
          <w:sz w:val="22"/>
          <w:szCs w:val="22"/>
        </w:rPr>
        <w:t>Declaration of the Result</w:t>
      </w:r>
    </w:p>
    <w:p w14:paraId="3697958D" w14:textId="6CE73FB7" w:rsidR="00A225E0" w:rsidRPr="00E451A6" w:rsidRDefault="00A35F3F" w:rsidP="00A35F3F">
      <w:pPr>
        <w:pStyle w:val="Style4"/>
        <w:ind w:left="142"/>
        <w:jc w:val="left"/>
        <w:rPr>
          <w:rFonts w:ascii="Arial" w:hAnsi="Arial" w:cs="Arial"/>
          <w:sz w:val="22"/>
          <w:szCs w:val="22"/>
          <w:lang w:val="en-US"/>
        </w:rPr>
      </w:pPr>
      <w:r w:rsidRPr="00E451A6">
        <w:rPr>
          <w:rFonts w:ascii="Arial" w:hAnsi="Arial" w:cs="Arial"/>
          <w:sz w:val="22"/>
          <w:szCs w:val="22"/>
        </w:rPr>
        <w:t>The result should be declared by the principal to the whole school population as soon as practicable after the votes have been counted.</w:t>
      </w:r>
    </w:p>
    <w:p w14:paraId="25121DCB" w14:textId="77777777" w:rsidR="00A225E0" w:rsidRPr="00A225E0" w:rsidRDefault="00A225E0" w:rsidP="00723E93">
      <w:pPr>
        <w:rPr>
          <w:rFonts w:ascii="Arial" w:hAnsi="Arial" w:cs="Arial"/>
          <w:lang w:val="en-US"/>
        </w:rPr>
      </w:pPr>
    </w:p>
    <w:p w14:paraId="72421AD5" w14:textId="77777777" w:rsidR="008227E9" w:rsidRPr="00002071" w:rsidRDefault="00002071" w:rsidP="005C66DC">
      <w:pPr>
        <w:spacing w:line="360" w:lineRule="auto"/>
        <w:jc w:val="center"/>
        <w:rPr>
          <w:rFonts w:ascii="Arial" w:hAnsi="Arial" w:cs="Arial"/>
          <w:i/>
          <w:color w:val="0070C0"/>
          <w:sz w:val="22"/>
          <w:szCs w:val="22"/>
        </w:rPr>
      </w:pPr>
      <w:r w:rsidRPr="00002071">
        <w:rPr>
          <w:rFonts w:ascii="Arial" w:hAnsi="Arial" w:cs="Arial"/>
          <w:i/>
          <w:color w:val="0070C0"/>
          <w:sz w:val="22"/>
          <w:szCs w:val="22"/>
        </w:rPr>
        <w:t>Inspire every student, every day in everything we do”</w:t>
      </w:r>
    </w:p>
    <w:sectPr w:rsidR="008227E9" w:rsidRPr="00002071" w:rsidSect="00A35F3F">
      <w:type w:val="continuous"/>
      <w:pgSz w:w="11910" w:h="16840"/>
      <w:pgMar w:top="1440" w:right="1080" w:bottom="709"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D0B28"/>
    <w:multiLevelType w:val="hybridMultilevel"/>
    <w:tmpl w:val="77A0A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630155"/>
    <w:multiLevelType w:val="multilevel"/>
    <w:tmpl w:val="92286B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932C9C"/>
    <w:multiLevelType w:val="hybridMultilevel"/>
    <w:tmpl w:val="32DC8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EE6369"/>
    <w:multiLevelType w:val="multilevel"/>
    <w:tmpl w:val="F46E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A93A4C"/>
    <w:multiLevelType w:val="hybridMultilevel"/>
    <w:tmpl w:val="94760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182655"/>
    <w:multiLevelType w:val="hybridMultilevel"/>
    <w:tmpl w:val="8A706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FF"/>
    <w:rsid w:val="00002071"/>
    <w:rsid w:val="00012F4F"/>
    <w:rsid w:val="000337F9"/>
    <w:rsid w:val="000777ED"/>
    <w:rsid w:val="00172CD7"/>
    <w:rsid w:val="001D6D9A"/>
    <w:rsid w:val="002040D2"/>
    <w:rsid w:val="00232B85"/>
    <w:rsid w:val="0025751B"/>
    <w:rsid w:val="00367240"/>
    <w:rsid w:val="00376DF9"/>
    <w:rsid w:val="00397739"/>
    <w:rsid w:val="003E3D20"/>
    <w:rsid w:val="00434F28"/>
    <w:rsid w:val="0057504F"/>
    <w:rsid w:val="0057751C"/>
    <w:rsid w:val="005C66DC"/>
    <w:rsid w:val="0068448D"/>
    <w:rsid w:val="00723E93"/>
    <w:rsid w:val="007664BD"/>
    <w:rsid w:val="008227E9"/>
    <w:rsid w:val="00882B81"/>
    <w:rsid w:val="008B40AE"/>
    <w:rsid w:val="009371B7"/>
    <w:rsid w:val="00937950"/>
    <w:rsid w:val="0095739E"/>
    <w:rsid w:val="00957E28"/>
    <w:rsid w:val="009647FF"/>
    <w:rsid w:val="00964D5F"/>
    <w:rsid w:val="009C6FA1"/>
    <w:rsid w:val="009E37B9"/>
    <w:rsid w:val="00A10F46"/>
    <w:rsid w:val="00A225E0"/>
    <w:rsid w:val="00A35F3F"/>
    <w:rsid w:val="00A97E05"/>
    <w:rsid w:val="00AF07C9"/>
    <w:rsid w:val="00B05C8C"/>
    <w:rsid w:val="00BD097C"/>
    <w:rsid w:val="00BF07AC"/>
    <w:rsid w:val="00C374F1"/>
    <w:rsid w:val="00C45FC5"/>
    <w:rsid w:val="00C556D0"/>
    <w:rsid w:val="00C772D2"/>
    <w:rsid w:val="00CD608A"/>
    <w:rsid w:val="00D232BA"/>
    <w:rsid w:val="00DC0825"/>
    <w:rsid w:val="00DC513D"/>
    <w:rsid w:val="00DE122D"/>
    <w:rsid w:val="00E00AE2"/>
    <w:rsid w:val="00E451A6"/>
    <w:rsid w:val="00ED14D1"/>
    <w:rsid w:val="00EF13AD"/>
    <w:rsid w:val="00EF4EE4"/>
    <w:rsid w:val="00F41FB8"/>
    <w:rsid w:val="00FA4D8B"/>
    <w:rsid w:val="00FB6518"/>
    <w:rsid w:val="00FE5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338D3"/>
  <w14:defaultImageDpi w14:val="0"/>
  <w15:docId w15:val="{0287D8BE-53A4-4614-BD90-CFCF7419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Unicode MS" w:eastAsia="Arial Unicode MS" w:hAnsi="Times New Roman" w:cs="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character" w:customStyle="1" w:styleId="BodyTextChar">
    <w:name w:val="Body Text Char"/>
    <w:link w:val="BodyText"/>
    <w:uiPriority w:val="99"/>
    <w:semiHidden/>
    <w:rPr>
      <w:rFonts w:ascii="Arial Unicode MS" w:eastAsia="Arial Unicode MS" w:hAnsi="Times New Roman" w:cs="Arial Unicode MS"/>
      <w:sz w:val="24"/>
      <w:szCs w:val="24"/>
    </w:rPr>
  </w:style>
  <w:style w:type="paragraph" w:styleId="ListParagraph">
    <w:name w:val="List Paragraph"/>
    <w:basedOn w:val="Normal"/>
    <w:uiPriority w:val="34"/>
    <w:qFormat/>
    <w:rPr>
      <w:rFonts w:ascii="Times New Roman" w:eastAsia="Times New Roman" w:cs="Times New Roman"/>
    </w:rPr>
  </w:style>
  <w:style w:type="paragraph" w:customStyle="1" w:styleId="TableParagraph">
    <w:name w:val="Table Paragraph"/>
    <w:basedOn w:val="Normal"/>
    <w:uiPriority w:val="1"/>
    <w:qFormat/>
    <w:rPr>
      <w:rFonts w:ascii="Times New Roman" w:eastAsia="Times New Roman" w:cs="Times New Roman"/>
    </w:rPr>
  </w:style>
  <w:style w:type="paragraph" w:styleId="NoSpacing">
    <w:name w:val="No Spacing"/>
    <w:uiPriority w:val="1"/>
    <w:qFormat/>
    <w:rsid w:val="00BF07AC"/>
    <w:rPr>
      <w:rFonts w:eastAsia="Calibri"/>
      <w:sz w:val="22"/>
      <w:szCs w:val="22"/>
      <w:lang w:eastAsia="en-US"/>
    </w:rPr>
  </w:style>
  <w:style w:type="character" w:styleId="Hyperlink">
    <w:name w:val="Hyperlink"/>
    <w:basedOn w:val="DefaultParagraphFont"/>
    <w:uiPriority w:val="99"/>
    <w:unhideWhenUsed/>
    <w:rsid w:val="00FA4D8B"/>
    <w:rPr>
      <w:color w:val="0000FF"/>
      <w:u w:val="single"/>
    </w:rPr>
  </w:style>
  <w:style w:type="paragraph" w:styleId="NormalWeb">
    <w:name w:val="Normal (Web)"/>
    <w:basedOn w:val="Normal"/>
    <w:uiPriority w:val="99"/>
    <w:semiHidden/>
    <w:unhideWhenUsed/>
    <w:rsid w:val="00FA4D8B"/>
    <w:pPr>
      <w:widowControl/>
      <w:autoSpaceDE/>
      <w:autoSpaceDN/>
      <w:adjustRightInd/>
      <w:spacing w:before="100" w:beforeAutospacing="1" w:after="100" w:afterAutospacing="1"/>
    </w:pPr>
    <w:rPr>
      <w:rFonts w:ascii="Times New Roman" w:eastAsia="Times New Roman" w:cs="Times New Roman"/>
    </w:rPr>
  </w:style>
  <w:style w:type="paragraph" w:styleId="BalloonText">
    <w:name w:val="Balloon Text"/>
    <w:basedOn w:val="Normal"/>
    <w:link w:val="BalloonTextChar"/>
    <w:uiPriority w:val="99"/>
    <w:semiHidden/>
    <w:unhideWhenUsed/>
    <w:rsid w:val="00E00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AE2"/>
    <w:rPr>
      <w:rFonts w:ascii="Segoe UI" w:eastAsia="Arial Unicode MS" w:hAnsi="Segoe UI" w:cs="Segoe UI"/>
      <w:sz w:val="18"/>
      <w:szCs w:val="18"/>
    </w:rPr>
  </w:style>
  <w:style w:type="paragraph" w:customStyle="1" w:styleId="Style4">
    <w:name w:val="Style4"/>
    <w:basedOn w:val="Normal"/>
    <w:rsid w:val="00A35F3F"/>
    <w:pPr>
      <w:widowControl/>
      <w:autoSpaceDE/>
      <w:autoSpaceDN/>
      <w:adjustRightInd/>
      <w:jc w:val="both"/>
    </w:pPr>
    <w:rPr>
      <w:rFonts w:ascii="Times New Roman" w:eastAsia="Times New Roman" w:cs="Times New Roman"/>
      <w:szCs w:val="20"/>
    </w:rPr>
  </w:style>
  <w:style w:type="character" w:styleId="UnresolvedMention">
    <w:name w:val="Unresolved Mention"/>
    <w:basedOn w:val="DefaultParagraphFont"/>
    <w:uiPriority w:val="99"/>
    <w:semiHidden/>
    <w:unhideWhenUsed/>
    <w:rsid w:val="00C55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1459">
      <w:bodyDiv w:val="1"/>
      <w:marLeft w:val="0"/>
      <w:marRight w:val="0"/>
      <w:marTop w:val="0"/>
      <w:marBottom w:val="0"/>
      <w:divBdr>
        <w:top w:val="none" w:sz="0" w:space="0" w:color="auto"/>
        <w:left w:val="none" w:sz="0" w:space="0" w:color="auto"/>
        <w:bottom w:val="none" w:sz="0" w:space="0" w:color="auto"/>
        <w:right w:val="none" w:sz="0" w:space="0" w:color="auto"/>
      </w:divBdr>
    </w:div>
    <w:div w:id="595403149">
      <w:bodyDiv w:val="1"/>
      <w:marLeft w:val="0"/>
      <w:marRight w:val="0"/>
      <w:marTop w:val="0"/>
      <w:marBottom w:val="0"/>
      <w:divBdr>
        <w:top w:val="none" w:sz="0" w:space="0" w:color="auto"/>
        <w:left w:val="none" w:sz="0" w:space="0" w:color="auto"/>
        <w:bottom w:val="none" w:sz="0" w:space="0" w:color="auto"/>
        <w:right w:val="none" w:sz="0" w:space="0" w:color="auto"/>
      </w:divBdr>
    </w:div>
    <w:div w:id="660275228">
      <w:bodyDiv w:val="1"/>
      <w:marLeft w:val="0"/>
      <w:marRight w:val="0"/>
      <w:marTop w:val="0"/>
      <w:marBottom w:val="0"/>
      <w:divBdr>
        <w:top w:val="none" w:sz="0" w:space="0" w:color="auto"/>
        <w:left w:val="none" w:sz="0" w:space="0" w:color="auto"/>
        <w:bottom w:val="none" w:sz="0" w:space="0" w:color="auto"/>
        <w:right w:val="none" w:sz="0" w:space="0" w:color="auto"/>
      </w:divBdr>
    </w:div>
    <w:div w:id="17719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hyperlink" Target="mailto:julie.hughes2@education.wa.edu.a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Shared\Administration%20Staff\MISCELLANEOUS\Everal%20Miocevich\new%20letterhead%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letterhead 2017</Template>
  <TotalTime>18</TotalTime>
  <Pages>1</Pages>
  <Words>217</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Links>
    <vt:vector size="6" baseType="variant">
      <vt:variant>
        <vt:i4>917564</vt:i4>
      </vt:variant>
      <vt:variant>
        <vt:i4>3</vt:i4>
      </vt:variant>
      <vt:variant>
        <vt:i4>0</vt:i4>
      </vt:variant>
      <vt:variant>
        <vt:i4>5</vt:i4>
      </vt:variant>
      <vt:variant>
        <vt:lpwstr>mailto:southernrivercollege@education.wa.edu.au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MIOCEVICH Everal</dc:creator>
  <cp:lastModifiedBy>EATON Everal [Southern River College]</cp:lastModifiedBy>
  <cp:revision>6</cp:revision>
  <cp:lastPrinted>2021-04-20T02:43:00Z</cp:lastPrinted>
  <dcterms:created xsi:type="dcterms:W3CDTF">2022-05-20T01:19:00Z</dcterms:created>
  <dcterms:modified xsi:type="dcterms:W3CDTF">2022-05-20T02:00:00Z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(Macintosh)</vt:lpwstr>
  </property>
</Properties>
</file>